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FEA" w14:textId="28E1D80B" w:rsidR="005D66DC" w:rsidRDefault="009D6E83">
      <w:pPr>
        <w:pStyle w:val="Standard"/>
        <w:keepNext/>
        <w:pageBreakBefore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Compte-rendu de la réunion du Con</w:t>
      </w:r>
      <w:r w:rsidR="004B2CC9">
        <w:rPr>
          <w:b/>
          <w:sz w:val="28"/>
          <w:szCs w:val="28"/>
          <w:u w:val="single"/>
        </w:rPr>
        <w:t xml:space="preserve">seil Municipal du </w:t>
      </w:r>
      <w:r w:rsidR="00907B19">
        <w:rPr>
          <w:b/>
          <w:sz w:val="28"/>
          <w:szCs w:val="28"/>
          <w:u w:val="single"/>
        </w:rPr>
        <w:t>18</w:t>
      </w:r>
      <w:r w:rsidR="002C07B8">
        <w:rPr>
          <w:b/>
          <w:sz w:val="28"/>
          <w:szCs w:val="28"/>
          <w:u w:val="single"/>
        </w:rPr>
        <w:t xml:space="preserve"> </w:t>
      </w:r>
      <w:r w:rsidR="00907B19">
        <w:rPr>
          <w:b/>
          <w:sz w:val="28"/>
          <w:szCs w:val="28"/>
          <w:u w:val="single"/>
        </w:rPr>
        <w:t>OCTOBRE</w:t>
      </w:r>
      <w:r w:rsidR="0023310E">
        <w:rPr>
          <w:b/>
          <w:sz w:val="28"/>
          <w:szCs w:val="28"/>
          <w:u w:val="single"/>
        </w:rPr>
        <w:t xml:space="preserve"> 202</w:t>
      </w:r>
      <w:r w:rsidR="002C07B8">
        <w:rPr>
          <w:b/>
          <w:sz w:val="28"/>
          <w:szCs w:val="28"/>
          <w:u w:val="single"/>
        </w:rPr>
        <w:t>1</w:t>
      </w:r>
    </w:p>
    <w:p w14:paraId="3BD02CD5" w14:textId="77777777" w:rsidR="005D66DC" w:rsidRDefault="005D66DC">
      <w:pPr>
        <w:pStyle w:val="Standard"/>
        <w:ind w:left="360"/>
        <w:jc w:val="both"/>
      </w:pPr>
    </w:p>
    <w:p w14:paraId="3C54C5A4" w14:textId="77777777" w:rsidR="002A4F5E" w:rsidRDefault="0023310E">
      <w:pPr>
        <w:pStyle w:val="Standard"/>
        <w:keepNext/>
        <w:ind w:left="360"/>
        <w:jc w:val="both"/>
        <w:rPr>
          <w:b/>
        </w:rPr>
      </w:pPr>
      <w:r>
        <w:rPr>
          <w:b/>
        </w:rPr>
        <w:t>Etaient présents :</w:t>
      </w:r>
      <w:r>
        <w:rPr>
          <w:b/>
        </w:rPr>
        <w:tab/>
        <w:t>Bernard</w:t>
      </w:r>
      <w:r w:rsidR="002A4F5E">
        <w:rPr>
          <w:b/>
        </w:rPr>
        <w:t xml:space="preserve"> CARRERA, maire</w:t>
      </w:r>
    </w:p>
    <w:p w14:paraId="72090164" w14:textId="0A0801F6" w:rsidR="002A4F5E" w:rsidRDefault="002A4F5E" w:rsidP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10E">
        <w:rPr>
          <w:b/>
        </w:rPr>
        <w:t>Pierre</w:t>
      </w:r>
      <w:r w:rsidR="009D6E83">
        <w:rPr>
          <w:b/>
        </w:rPr>
        <w:t xml:space="preserve"> BARBEAU, </w:t>
      </w:r>
      <w:r>
        <w:rPr>
          <w:b/>
        </w:rPr>
        <w:t>adjoint</w:t>
      </w:r>
    </w:p>
    <w:p w14:paraId="05553844" w14:textId="779766C0" w:rsidR="0023310E" w:rsidRDefault="0023310E" w:rsidP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Daniel</w:t>
      </w:r>
      <w:r w:rsidR="002A4F5E">
        <w:rPr>
          <w:b/>
        </w:rPr>
        <w:t xml:space="preserve"> JUGAN, adjoint</w:t>
      </w:r>
    </w:p>
    <w:p w14:paraId="315C4133" w14:textId="77777777" w:rsidR="002A4F5E" w:rsidRDefault="002A4F5E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10E">
        <w:rPr>
          <w:b/>
        </w:rPr>
        <w:t>Corine</w:t>
      </w:r>
      <w:r w:rsidR="009D6E83">
        <w:rPr>
          <w:b/>
        </w:rPr>
        <w:t xml:space="preserve"> FAVAREL, </w:t>
      </w:r>
      <w:r>
        <w:rPr>
          <w:b/>
        </w:rPr>
        <w:t>conseill</w:t>
      </w:r>
      <w:r w:rsidR="005E2F7E">
        <w:rPr>
          <w:b/>
        </w:rPr>
        <w:t>ère</w:t>
      </w:r>
    </w:p>
    <w:p w14:paraId="586D79AA" w14:textId="475EC6BD" w:rsidR="002A4F5E" w:rsidRDefault="00F3597B" w:rsidP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Fabienne PADER, </w:t>
      </w:r>
      <w:r w:rsidR="005E2F7E">
        <w:rPr>
          <w:b/>
        </w:rPr>
        <w:t>conseillère</w:t>
      </w:r>
    </w:p>
    <w:p w14:paraId="10D1240D" w14:textId="300448DD" w:rsidR="00907B19" w:rsidRDefault="00596DD6" w:rsidP="00C52638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7B19">
        <w:rPr>
          <w:b/>
        </w:rPr>
        <w:t>Philippe CHAUDOT, conseiller</w:t>
      </w:r>
    </w:p>
    <w:p w14:paraId="31B04FFA" w14:textId="7B29E207" w:rsidR="005D66DC" w:rsidRDefault="00596DD6" w:rsidP="00907B19">
      <w:pPr>
        <w:pStyle w:val="Standard"/>
        <w:keepNext/>
        <w:ind w:left="2487" w:firstLine="349"/>
        <w:jc w:val="both"/>
        <w:rPr>
          <w:b/>
        </w:rPr>
      </w:pPr>
      <w:r>
        <w:rPr>
          <w:b/>
        </w:rPr>
        <w:t>Sébastien PALANQUE, conseiller</w:t>
      </w:r>
    </w:p>
    <w:p w14:paraId="53F8F679" w14:textId="7AF4E904" w:rsidR="005D66DC" w:rsidRPr="00D65FBD" w:rsidRDefault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5FBD">
        <w:rPr>
          <w:b/>
        </w:rPr>
        <w:t xml:space="preserve">Hugo SOULAYRAC, </w:t>
      </w:r>
      <w:r w:rsidRPr="00907B19">
        <w:rPr>
          <w:b/>
        </w:rPr>
        <w:t>conseiller</w:t>
      </w:r>
    </w:p>
    <w:p w14:paraId="5A74E58C" w14:textId="77777777" w:rsidR="00907B19" w:rsidRPr="00D65FBD" w:rsidRDefault="00907B19" w:rsidP="00596DD6">
      <w:pPr>
        <w:pStyle w:val="Standard"/>
        <w:keepNext/>
        <w:ind w:left="360"/>
        <w:jc w:val="both"/>
        <w:rPr>
          <w:b/>
        </w:rPr>
      </w:pPr>
    </w:p>
    <w:p w14:paraId="5076BAB5" w14:textId="59E0BE7F" w:rsidR="00907B19" w:rsidRPr="00907B19" w:rsidRDefault="009D6E83" w:rsidP="00596DD6">
      <w:pPr>
        <w:pStyle w:val="Standard"/>
        <w:keepNext/>
        <w:ind w:left="360"/>
        <w:jc w:val="both"/>
        <w:rPr>
          <w:b/>
        </w:rPr>
      </w:pPr>
      <w:r w:rsidRPr="00907B19">
        <w:rPr>
          <w:b/>
        </w:rPr>
        <w:t>Absent</w:t>
      </w:r>
      <w:r w:rsidR="00596DD6" w:rsidRPr="00907B19">
        <w:rPr>
          <w:b/>
        </w:rPr>
        <w:t>s</w:t>
      </w:r>
      <w:r w:rsidRPr="00907B19">
        <w:rPr>
          <w:b/>
        </w:rPr>
        <w:t> :</w:t>
      </w:r>
      <w:r w:rsidR="004B2CC9" w:rsidRPr="00907B19">
        <w:rPr>
          <w:b/>
        </w:rPr>
        <w:tab/>
      </w:r>
      <w:r w:rsidR="004B2CC9" w:rsidRPr="00907B19">
        <w:rPr>
          <w:b/>
        </w:rPr>
        <w:tab/>
      </w:r>
      <w:r w:rsidR="004B2CC9" w:rsidRPr="00907B19">
        <w:rPr>
          <w:b/>
        </w:rPr>
        <w:tab/>
      </w:r>
      <w:r w:rsidR="00907B19">
        <w:rPr>
          <w:b/>
        </w:rPr>
        <w:t>Ilona AUJON-CHEVALLIER, pouvoir à D. JUGAN</w:t>
      </w:r>
    </w:p>
    <w:p w14:paraId="029C12B9" w14:textId="39C4BFBE" w:rsidR="00907B19" w:rsidRPr="00907B19" w:rsidRDefault="00907B19" w:rsidP="00596DD6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Pierre BESSAGNET, pouvoir à P. BARBEAU</w:t>
      </w:r>
    </w:p>
    <w:p w14:paraId="7811CDE4" w14:textId="75E58E96" w:rsidR="00596DD6" w:rsidRPr="00907B19" w:rsidRDefault="00907B19" w:rsidP="00907B19">
      <w:pPr>
        <w:pStyle w:val="Standard"/>
        <w:keepNext/>
        <w:ind w:left="2487" w:firstLine="349"/>
        <w:jc w:val="both"/>
        <w:rPr>
          <w:b/>
        </w:rPr>
      </w:pPr>
      <w:r w:rsidRPr="00907B19">
        <w:rPr>
          <w:b/>
        </w:rPr>
        <w:t xml:space="preserve">Loïc BONET, </w:t>
      </w:r>
      <w:r w:rsidR="00596DD6" w:rsidRPr="00907B19">
        <w:rPr>
          <w:b/>
        </w:rPr>
        <w:t>excusé</w:t>
      </w:r>
    </w:p>
    <w:p w14:paraId="111452D5" w14:textId="209C2C3A" w:rsidR="005D66DC" w:rsidRPr="00907B19" w:rsidRDefault="00596DD6" w:rsidP="00596DD6">
      <w:pPr>
        <w:pStyle w:val="Standard"/>
        <w:keepNext/>
        <w:ind w:left="360"/>
        <w:jc w:val="both"/>
        <w:rPr>
          <w:b/>
        </w:rPr>
      </w:pPr>
      <w:r w:rsidRPr="00907B19">
        <w:rPr>
          <w:b/>
        </w:rPr>
        <w:tab/>
      </w:r>
      <w:r w:rsidRPr="00907B19">
        <w:rPr>
          <w:b/>
        </w:rPr>
        <w:tab/>
      </w:r>
      <w:r w:rsidRPr="00907B19">
        <w:rPr>
          <w:b/>
        </w:rPr>
        <w:tab/>
      </w:r>
      <w:r w:rsidRPr="00907B19">
        <w:rPr>
          <w:b/>
        </w:rPr>
        <w:tab/>
      </w:r>
    </w:p>
    <w:p w14:paraId="53BA64CF" w14:textId="1B5906CC" w:rsidR="005D66DC" w:rsidRPr="00907B19" w:rsidRDefault="005D66DC">
      <w:pPr>
        <w:pStyle w:val="Standard"/>
      </w:pPr>
    </w:p>
    <w:p w14:paraId="770E529C" w14:textId="77777777" w:rsidR="00956FC8" w:rsidRPr="00907B19" w:rsidRDefault="00956FC8">
      <w:pPr>
        <w:pStyle w:val="Standard"/>
      </w:pPr>
    </w:p>
    <w:p w14:paraId="75C8B833" w14:textId="77777777" w:rsidR="008E61C6" w:rsidRPr="00907B19" w:rsidRDefault="008E61C6">
      <w:pPr>
        <w:pStyle w:val="Standard"/>
      </w:pPr>
    </w:p>
    <w:p w14:paraId="722539B9" w14:textId="77777777" w:rsidR="005D66DC" w:rsidRDefault="009D6E83">
      <w:pPr>
        <w:pStyle w:val="Standard"/>
        <w:jc w:val="both"/>
      </w:pPr>
      <w:r>
        <w:t>La séance est ouverte à 20 heures 30</w:t>
      </w:r>
      <w:r w:rsidR="00EE357F" w:rsidRPr="00EE357F">
        <w:t xml:space="preserve"> </w:t>
      </w:r>
      <w:r w:rsidR="00EE357F">
        <w:t>par la signature de la feuille de présence</w:t>
      </w:r>
    </w:p>
    <w:p w14:paraId="192474EE" w14:textId="21CD6FDF" w:rsidR="005D66DC" w:rsidRDefault="005D66DC">
      <w:pPr>
        <w:pStyle w:val="Standard"/>
        <w:jc w:val="both"/>
      </w:pPr>
    </w:p>
    <w:p w14:paraId="26A698B7" w14:textId="7AEFBADE" w:rsidR="005D66DC" w:rsidRDefault="004B2CC9">
      <w:pPr>
        <w:pStyle w:val="Standard"/>
        <w:tabs>
          <w:tab w:val="left" w:pos="360"/>
        </w:tabs>
        <w:jc w:val="both"/>
      </w:pPr>
      <w:bookmarkStart w:id="0" w:name="_Hlk77759761"/>
      <w:r>
        <w:t xml:space="preserve">● </w:t>
      </w:r>
      <w:bookmarkEnd w:id="0"/>
      <w:r w:rsidR="00907B19">
        <w:t>H. SOULAYRAC</w:t>
      </w:r>
      <w:r w:rsidR="009D6E83">
        <w:t xml:space="preserve"> est désigné secrétaire de séance</w:t>
      </w:r>
    </w:p>
    <w:p w14:paraId="603D7E8B" w14:textId="77777777" w:rsidR="005D66DC" w:rsidRDefault="005D66DC">
      <w:pPr>
        <w:pStyle w:val="Standard"/>
        <w:jc w:val="both"/>
      </w:pPr>
    </w:p>
    <w:p w14:paraId="322C8113" w14:textId="77777777" w:rsidR="005D66DC" w:rsidRDefault="009D6E83">
      <w:pPr>
        <w:pStyle w:val="Standard"/>
        <w:tabs>
          <w:tab w:val="left" w:pos="360"/>
        </w:tabs>
        <w:jc w:val="both"/>
      </w:pPr>
      <w:r>
        <w:t>● Approbation du procès</w:t>
      </w:r>
      <w:r w:rsidR="004659C3">
        <w:t>-</w:t>
      </w:r>
      <w:r>
        <w:t>verbal de la séance précédente</w:t>
      </w:r>
    </w:p>
    <w:p w14:paraId="706082ED" w14:textId="77777777" w:rsidR="005D66DC" w:rsidRDefault="005D66DC">
      <w:pPr>
        <w:pStyle w:val="Standard"/>
        <w:tabs>
          <w:tab w:val="left" w:pos="360"/>
        </w:tabs>
        <w:jc w:val="both"/>
      </w:pPr>
    </w:p>
    <w:p w14:paraId="418BB3CF" w14:textId="77777777" w:rsidR="005D66DC" w:rsidRDefault="004B2CC9">
      <w:pPr>
        <w:pStyle w:val="Standard"/>
        <w:tabs>
          <w:tab w:val="left" w:pos="360"/>
        </w:tabs>
        <w:jc w:val="both"/>
      </w:pPr>
      <w:r>
        <w:t>Monsieur le Maire passe ensuite à l’étude de l’ordre du jour</w:t>
      </w:r>
    </w:p>
    <w:p w14:paraId="277DF3D4" w14:textId="6A0D96BE" w:rsidR="002C07B8" w:rsidRDefault="002C07B8">
      <w:pPr>
        <w:pStyle w:val="Standard"/>
        <w:tabs>
          <w:tab w:val="left" w:pos="360"/>
        </w:tabs>
        <w:jc w:val="both"/>
      </w:pPr>
    </w:p>
    <w:p w14:paraId="03523A80" w14:textId="77777777" w:rsidR="00980C6B" w:rsidRDefault="00980C6B">
      <w:pPr>
        <w:pStyle w:val="Standard"/>
        <w:tabs>
          <w:tab w:val="left" w:pos="360"/>
        </w:tabs>
        <w:jc w:val="both"/>
      </w:pPr>
    </w:p>
    <w:p w14:paraId="66D2B02F" w14:textId="77777777" w:rsidR="00AE4CDD" w:rsidRDefault="00AE4CDD">
      <w:pPr>
        <w:pStyle w:val="Standard"/>
        <w:tabs>
          <w:tab w:val="left" w:pos="360"/>
        </w:tabs>
        <w:jc w:val="both"/>
      </w:pPr>
    </w:p>
    <w:p w14:paraId="25FFC783" w14:textId="6C37EEBF" w:rsidR="002C07B8" w:rsidRDefault="00907B19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Informations sur l’école</w:t>
      </w:r>
    </w:p>
    <w:p w14:paraId="38CF0FBF" w14:textId="77777777" w:rsidR="00956FC8" w:rsidRDefault="00956FC8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07D0469" w14:textId="7EA5A721" w:rsidR="00AE4CDD" w:rsidRDefault="00372AAC" w:rsidP="00980C6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rentrée s’est correctement déroulée, </w:t>
      </w:r>
      <w:r w:rsidR="007C5D59">
        <w:rPr>
          <w:rFonts w:ascii="Arial" w:hAnsi="Arial" w:cs="Arial"/>
          <w:color w:val="000000"/>
        </w:rPr>
        <w:t>avec</w:t>
      </w:r>
      <w:r>
        <w:rPr>
          <w:rFonts w:ascii="Arial" w:hAnsi="Arial" w:cs="Arial"/>
          <w:color w:val="000000"/>
        </w:rPr>
        <w:t xml:space="preserve"> 20 élèves.</w:t>
      </w:r>
    </w:p>
    <w:p w14:paraId="3E5601AA" w14:textId="77777777" w:rsidR="007C5D59" w:rsidRDefault="007C5D59" w:rsidP="005A651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nouvelle </w:t>
      </w:r>
      <w:r w:rsidR="00372AAC">
        <w:rPr>
          <w:rFonts w:ascii="Arial" w:hAnsi="Arial" w:cs="Arial"/>
          <w:color w:val="000000"/>
        </w:rPr>
        <w:t xml:space="preserve">la cantinière </w:t>
      </w:r>
      <w:r>
        <w:rPr>
          <w:rFonts w:ascii="Arial" w:hAnsi="Arial" w:cs="Arial"/>
          <w:color w:val="000000"/>
        </w:rPr>
        <w:t xml:space="preserve">Madame Lucille BZDZINCK </w:t>
      </w:r>
      <w:r w:rsidR="00372AAC">
        <w:rPr>
          <w:rFonts w:ascii="Arial" w:hAnsi="Arial" w:cs="Arial"/>
          <w:color w:val="000000"/>
        </w:rPr>
        <w:t xml:space="preserve">donne entière satisfaction, tant au niveau de l’organisation que de la qualité des repas présentés aux enfants. </w:t>
      </w:r>
    </w:p>
    <w:p w14:paraId="1FE98615" w14:textId="6B7886CE" w:rsidR="00980C6B" w:rsidRDefault="007C5D59" w:rsidP="005A651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Monsieur le Maire explique qu’il craint un dépassement du coût du repas au vu des menus présentés. Il précise toutefois que l’important est la satisfaction des enfants.</w:t>
      </w:r>
    </w:p>
    <w:p w14:paraId="7E9C8D11" w14:textId="09D88387" w:rsidR="007C5D59" w:rsidRDefault="007C5D59" w:rsidP="005A651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Un point sera fait en fin d’année</w:t>
      </w:r>
    </w:p>
    <w:p w14:paraId="5449AD9C" w14:textId="77777777" w:rsidR="007C5D59" w:rsidRDefault="007C5D59" w:rsidP="005A6518">
      <w:pPr>
        <w:jc w:val="both"/>
        <w:rPr>
          <w:rFonts w:ascii="Arial" w:hAnsi="Arial" w:cs="Arial"/>
          <w:color w:val="000000"/>
        </w:rPr>
      </w:pPr>
    </w:p>
    <w:p w14:paraId="526011BC" w14:textId="19E54F71" w:rsidR="0032695D" w:rsidRDefault="00342A8F" w:rsidP="005A6518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Recensement 2022</w:t>
      </w:r>
    </w:p>
    <w:p w14:paraId="0D2554EE" w14:textId="77777777" w:rsidR="00956FC8" w:rsidRPr="005A6518" w:rsidRDefault="00956FC8" w:rsidP="005A6518">
      <w:pPr>
        <w:jc w:val="both"/>
        <w:rPr>
          <w:rFonts w:ascii="Arial" w:hAnsi="Arial" w:cs="Arial"/>
          <w:color w:val="000000"/>
        </w:rPr>
      </w:pPr>
    </w:p>
    <w:p w14:paraId="1398A84C" w14:textId="3F9D3DC8" w:rsidR="005A6518" w:rsidRDefault="00980C6B" w:rsidP="00980C6B">
      <w:pPr>
        <w:jc w:val="both"/>
        <w:rPr>
          <w:rFonts w:ascii="Arial" w:hAnsi="Arial" w:cs="Arial"/>
          <w:color w:val="000000"/>
        </w:rPr>
      </w:pPr>
      <w:r w:rsidRPr="00980C6B">
        <w:rPr>
          <w:rFonts w:ascii="Arial" w:hAnsi="Arial" w:cs="Arial"/>
          <w:color w:val="000000"/>
        </w:rPr>
        <w:tab/>
      </w:r>
      <w:r w:rsidR="007C5D59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 recensement 2022, il débutera </w:t>
      </w:r>
      <w:r w:rsidR="007C5D59">
        <w:rPr>
          <w:rFonts w:ascii="Arial" w:hAnsi="Arial" w:cs="Arial"/>
          <w:color w:val="000000"/>
        </w:rPr>
        <w:t>le 20 janvier et se terminera le 19 février</w:t>
      </w:r>
      <w:r>
        <w:rPr>
          <w:rFonts w:ascii="Arial" w:hAnsi="Arial" w:cs="Arial"/>
          <w:color w:val="000000"/>
        </w:rPr>
        <w:t>.</w:t>
      </w:r>
    </w:p>
    <w:p w14:paraId="5850BF7F" w14:textId="29AAC866" w:rsidR="00980C6B" w:rsidRDefault="007C5D59" w:rsidP="00980C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80C6B">
        <w:rPr>
          <w:rFonts w:ascii="Arial" w:hAnsi="Arial" w:cs="Arial"/>
          <w:color w:val="000000"/>
        </w:rPr>
        <w:t xml:space="preserve">Comme prévu, l’agent coordonnateur sera Madame Annie REY, notre secrétaire de </w:t>
      </w:r>
      <w:r w:rsidR="00980C6B">
        <w:rPr>
          <w:rFonts w:ascii="Arial" w:hAnsi="Arial" w:cs="Arial"/>
          <w:color w:val="000000"/>
        </w:rPr>
        <w:lastRenderedPageBreak/>
        <w:t xml:space="preserve">mairie et </w:t>
      </w:r>
      <w:r>
        <w:rPr>
          <w:rFonts w:ascii="Arial" w:hAnsi="Arial" w:cs="Arial"/>
          <w:color w:val="000000"/>
        </w:rPr>
        <w:t xml:space="preserve">Monsieur le Maire propose au vu de sa connaissance des habitants de la commune et de sa disponibilité </w:t>
      </w:r>
      <w:r w:rsidR="00980C6B">
        <w:rPr>
          <w:rFonts w:ascii="Arial" w:hAnsi="Arial" w:cs="Arial"/>
          <w:color w:val="000000"/>
        </w:rPr>
        <w:t>Madame Sylviane BURRIEL</w:t>
      </w:r>
      <w:r>
        <w:rPr>
          <w:rFonts w:ascii="Arial" w:hAnsi="Arial" w:cs="Arial"/>
          <w:color w:val="000000"/>
        </w:rPr>
        <w:t xml:space="preserve"> en qualité d’agent recenseur</w:t>
      </w:r>
      <w:r w:rsidR="00980C6B">
        <w:rPr>
          <w:rFonts w:ascii="Arial" w:hAnsi="Arial" w:cs="Arial"/>
          <w:color w:val="000000"/>
        </w:rPr>
        <w:t>.</w:t>
      </w:r>
    </w:p>
    <w:p w14:paraId="17D6C8E0" w14:textId="25E4E85B" w:rsidR="007C5D59" w:rsidRDefault="007C5D59" w:rsidP="00980C6B">
      <w:pPr>
        <w:jc w:val="both"/>
        <w:rPr>
          <w:rFonts w:ascii="Arial" w:hAnsi="Arial" w:cs="Arial"/>
          <w:color w:val="000000"/>
        </w:rPr>
      </w:pPr>
    </w:p>
    <w:p w14:paraId="59B2C0A0" w14:textId="3E84A7A7" w:rsidR="007C5D59" w:rsidRDefault="007C5D59" w:rsidP="00980C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Le conseil municipal après délibération </w:t>
      </w:r>
      <w:r w:rsidR="006A7597">
        <w:rPr>
          <w:rFonts w:ascii="Arial" w:hAnsi="Arial" w:cs="Arial"/>
          <w:color w:val="000000"/>
        </w:rPr>
        <w:t>accepte la proposition de Monsieur le Maire à l’unanimité et charge Monsieur le Maire de signer tous les documents afférents à cette nomination et de prévoir au budget 2022 la rémunération de Madame BURRIEL Sylviane</w:t>
      </w:r>
    </w:p>
    <w:p w14:paraId="02209819" w14:textId="3777B62C" w:rsidR="006A7597" w:rsidRDefault="006A7597" w:rsidP="00980C6B">
      <w:pPr>
        <w:jc w:val="both"/>
        <w:rPr>
          <w:rFonts w:ascii="Arial" w:hAnsi="Arial" w:cs="Arial"/>
          <w:color w:val="000000"/>
        </w:rPr>
      </w:pPr>
    </w:p>
    <w:p w14:paraId="4442A5F9" w14:textId="25F24600" w:rsidR="006A7597" w:rsidRDefault="006A7597" w:rsidP="00980C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Monsieur le Maire rappelle que le recensement conditionne les ressources de la commune et invite le Conseil Municipal à informer les Castillonnais de la nécessité de se faire recenser.</w:t>
      </w:r>
      <w:r>
        <w:rPr>
          <w:rFonts w:ascii="Arial" w:hAnsi="Arial" w:cs="Arial"/>
          <w:color w:val="000000"/>
        </w:rPr>
        <w:tab/>
      </w:r>
    </w:p>
    <w:p w14:paraId="277D3477" w14:textId="4BD878E8" w:rsidR="006A7597" w:rsidRDefault="006A7597" w:rsidP="00980C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Lors du dernier recensement 70% des Castillonnais se sont recensés par l’intermédiaire d’internet. Monsieur le Maire recommande à tous les Castillonnais de privilégier cette solution, elle évite beaucoup de papiers, elle est sécurisée et totalement anonyme. </w:t>
      </w:r>
    </w:p>
    <w:p w14:paraId="180349FC" w14:textId="77777777" w:rsidR="00956FC8" w:rsidRDefault="00956FC8" w:rsidP="0011158E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u w:val="single"/>
        </w:rPr>
      </w:pPr>
    </w:p>
    <w:p w14:paraId="700B5EDF" w14:textId="4AA33ED0" w:rsidR="0011158E" w:rsidRDefault="00342A8F" w:rsidP="0011158E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Prix du repas pour les accompagnants du Grand Auch</w:t>
      </w:r>
    </w:p>
    <w:p w14:paraId="5BC6D9CD" w14:textId="4650C38E" w:rsidR="006A7597" w:rsidRDefault="006A7597" w:rsidP="0011158E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u w:val="single"/>
        </w:rPr>
      </w:pPr>
    </w:p>
    <w:p w14:paraId="236B0457" w14:textId="7CC0CE9F" w:rsidR="006A7597" w:rsidRDefault="006A7597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expose à l’assemblée que les agents de Grand Auch ayant à charge l’animation et la surveillance du repas de midi prennent leur repas à la cantine avant leur prise de service.</w:t>
      </w:r>
    </w:p>
    <w:p w14:paraId="0BC3A702" w14:textId="2A8486DE" w:rsidR="006A7597" w:rsidRDefault="006A7597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Une convention lie le Grand Auch et la commune de Castillon Mas</w:t>
      </w:r>
      <w:r w:rsidR="001B5907">
        <w:rPr>
          <w:rFonts w:ascii="Arial" w:hAnsi="Arial" w:cs="Arial"/>
        </w:rPr>
        <w:t>sas à cet effet.</w:t>
      </w:r>
    </w:p>
    <w:p w14:paraId="03487F04" w14:textId="77777777" w:rsidR="001B5907" w:rsidRDefault="001B5907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Le prix du repas pour les enfants ayant été porté à 2.90€ Monsieur le Maire propose que le repas des agents de Grand Auch soit facturé au même prix.</w:t>
      </w:r>
    </w:p>
    <w:p w14:paraId="447CFDCE" w14:textId="77777777" w:rsidR="001B5907" w:rsidRDefault="001B5907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</w:p>
    <w:p w14:paraId="3936BB68" w14:textId="69F01BD4" w:rsidR="001B5907" w:rsidRDefault="001B5907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 Conseil municipal après délibération décide de porter le repas des accompagnants de Grand Auch à 2.90€ </w:t>
      </w:r>
    </w:p>
    <w:p w14:paraId="3B6874F9" w14:textId="315C4FF2" w:rsidR="00F2518E" w:rsidRDefault="00F2518E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</w:p>
    <w:p w14:paraId="3D73C870" w14:textId="605C3B09" w:rsidR="00F2518E" w:rsidRPr="000B4834" w:rsidRDefault="00F2518E" w:rsidP="0011158E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u w:val="single"/>
        </w:rPr>
      </w:pPr>
      <w:r w:rsidRPr="000B4834">
        <w:rPr>
          <w:rFonts w:ascii="Arial" w:hAnsi="Arial" w:cs="Arial"/>
          <w:b/>
          <w:bCs/>
          <w:u w:val="single"/>
        </w:rPr>
        <w:t>Signature de la convention ACTES avec le Préfet</w:t>
      </w:r>
    </w:p>
    <w:p w14:paraId="4D51BEA8" w14:textId="540C0C92" w:rsidR="00F2518E" w:rsidRDefault="00F2518E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</w:p>
    <w:p w14:paraId="6D4B1933" w14:textId="2CA8D536" w:rsidR="00F2518E" w:rsidRDefault="00F2518E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Monsieur le Maire explique que conformément à la délibération du 20 juillet 2021 nous passerons au 1° janvier 202</w:t>
      </w:r>
      <w:r w:rsidR="00D65FB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à la comptabilité dite M57</w:t>
      </w:r>
      <w:r w:rsidR="00D65FBD">
        <w:rPr>
          <w:rFonts w:ascii="Arial" w:hAnsi="Arial" w:cs="Arial"/>
        </w:rPr>
        <w:t>.</w:t>
      </w:r>
    </w:p>
    <w:p w14:paraId="5AA59C9D" w14:textId="60EAC5F8" w:rsidR="00F2518E" w:rsidRDefault="00F2518E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cet effet il est nécessaire de signer une convention avec le </w:t>
      </w:r>
      <w:proofErr w:type="gramStart"/>
      <w:r>
        <w:rPr>
          <w:rFonts w:ascii="Arial" w:hAnsi="Arial" w:cs="Arial"/>
        </w:rPr>
        <w:t>Préfet</w:t>
      </w:r>
      <w:proofErr w:type="gramEnd"/>
      <w:r>
        <w:rPr>
          <w:rFonts w:ascii="Arial" w:hAnsi="Arial" w:cs="Arial"/>
        </w:rPr>
        <w:t xml:space="preserve"> du Gers</w:t>
      </w:r>
    </w:p>
    <w:p w14:paraId="29B9B5E7" w14:textId="53ABC3FD" w:rsidR="00F2518E" w:rsidRDefault="00F2518E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Le Conseil Municipal</w:t>
      </w:r>
      <w:r w:rsidR="00D65F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après délibération</w:t>
      </w:r>
      <w:r w:rsidR="00D65F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autorise Monsieur le Maire à signer cette convention</w:t>
      </w:r>
    </w:p>
    <w:p w14:paraId="7717ACFF" w14:textId="62549850" w:rsidR="000B4834" w:rsidRDefault="000B4834" w:rsidP="0011158E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</w:p>
    <w:p w14:paraId="626421A2" w14:textId="7C357A93" w:rsidR="000B4834" w:rsidRDefault="000B4834" w:rsidP="0011158E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u w:val="single"/>
        </w:rPr>
      </w:pPr>
      <w:r w:rsidRPr="000B4834">
        <w:rPr>
          <w:rFonts w:ascii="Arial" w:hAnsi="Arial" w:cs="Arial"/>
          <w:b/>
          <w:bCs/>
          <w:u w:val="single"/>
        </w:rPr>
        <w:t>Signature de la convention d’adhésion à la plateforme de dématérialisation des actes avec le centre de gestion du Gers</w:t>
      </w:r>
    </w:p>
    <w:p w14:paraId="2AAC43E1" w14:textId="77777777" w:rsidR="000B4834" w:rsidRPr="000B4834" w:rsidRDefault="000B4834" w:rsidP="0011158E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u w:val="single"/>
        </w:rPr>
      </w:pPr>
    </w:p>
    <w:p w14:paraId="6D6ABBFC" w14:textId="73551BA7" w:rsidR="000B4834" w:rsidRDefault="000B4834" w:rsidP="000B4834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Monsieur le Maire explique que conformément à la délibération du 20 juillet 2021 nous passerons au 1° janvier 202</w:t>
      </w:r>
      <w:r w:rsidR="00D65FB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à la comptabilité dite M57</w:t>
      </w:r>
      <w:r w:rsidR="00D65FBD">
        <w:rPr>
          <w:rFonts w:ascii="Arial" w:hAnsi="Arial" w:cs="Arial"/>
        </w:rPr>
        <w:t>.</w:t>
      </w:r>
    </w:p>
    <w:p w14:paraId="32BAB0BA" w14:textId="22EBF43D" w:rsidR="000B4834" w:rsidRDefault="000B4834" w:rsidP="000B4834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cet effet il est nécessaire de signer une convention </w:t>
      </w:r>
      <w:r w:rsidR="000021ED">
        <w:rPr>
          <w:rFonts w:ascii="Arial" w:hAnsi="Arial" w:cs="Arial"/>
        </w:rPr>
        <w:t xml:space="preserve">d’adhésion </w:t>
      </w:r>
      <w:r>
        <w:rPr>
          <w:rFonts w:ascii="Arial" w:hAnsi="Arial" w:cs="Arial"/>
        </w:rPr>
        <w:t xml:space="preserve">avec le Centre </w:t>
      </w:r>
      <w:r w:rsidR="00D65FB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Gestion du Gers qui </w:t>
      </w:r>
      <w:r w:rsidR="008046D7">
        <w:rPr>
          <w:rFonts w:ascii="Arial" w:hAnsi="Arial" w:cs="Arial"/>
        </w:rPr>
        <w:t>gère la plateforme de dématérialisation des actes</w:t>
      </w:r>
      <w:r w:rsidR="00D65FBD">
        <w:rPr>
          <w:rFonts w:ascii="Arial" w:hAnsi="Arial" w:cs="Arial"/>
        </w:rPr>
        <w:t>.</w:t>
      </w:r>
    </w:p>
    <w:p w14:paraId="10190A59" w14:textId="5E53009F" w:rsidR="00F2518E" w:rsidRPr="006A7597" w:rsidRDefault="000B4834" w:rsidP="000B4834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Le Conseil Municipal</w:t>
      </w:r>
      <w:r w:rsidR="00D65F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après délibération</w:t>
      </w:r>
      <w:r w:rsidR="00D65F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autorise Monsieur le Maire à signer cette convention</w:t>
      </w:r>
    </w:p>
    <w:p w14:paraId="1EB364F4" w14:textId="6334A66D" w:rsidR="0011158E" w:rsidRDefault="0011158E" w:rsidP="00596DD6">
      <w:pPr>
        <w:jc w:val="both"/>
        <w:rPr>
          <w:rFonts w:ascii="Arial" w:hAnsi="Arial" w:cs="Arial"/>
          <w:color w:val="000000"/>
        </w:rPr>
      </w:pPr>
    </w:p>
    <w:p w14:paraId="6B9A3D25" w14:textId="77BF6165" w:rsidR="008E61C6" w:rsidRDefault="00342A8F" w:rsidP="008E61C6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Point sur l’accessibilité et conséquences</w:t>
      </w:r>
    </w:p>
    <w:p w14:paraId="04084A78" w14:textId="77777777" w:rsidR="00956FC8" w:rsidRDefault="00956FC8" w:rsidP="008E61C6">
      <w:pPr>
        <w:pStyle w:val="Standard"/>
        <w:tabs>
          <w:tab w:val="left" w:pos="360"/>
        </w:tabs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728A7AF" w14:textId="6E694D66" w:rsidR="008E61C6" w:rsidRDefault="003B3ED3" w:rsidP="008E61C6">
      <w:pPr>
        <w:pStyle w:val="Standard"/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80C6B">
        <w:rPr>
          <w:rFonts w:ascii="Arial" w:hAnsi="Arial" w:cs="Arial"/>
          <w:color w:val="000000"/>
        </w:rPr>
        <w:t>Monsieur le Maire précise que les diverses subventions accordées à la commune seront désormais soumises au respect des directives liées aux travaux d’accessibilité aux personnes à mobilité réduite. Dont acte.</w:t>
      </w:r>
    </w:p>
    <w:p w14:paraId="091CFFD2" w14:textId="5F613B9B" w:rsidR="00980C6B" w:rsidRDefault="001B5907" w:rsidP="008E61C6">
      <w:pPr>
        <w:pStyle w:val="Standard"/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80C6B">
        <w:rPr>
          <w:rFonts w:ascii="Arial" w:hAnsi="Arial" w:cs="Arial"/>
          <w:color w:val="000000"/>
        </w:rPr>
        <w:t>A cet égard, il y a lieu de revoir la rampe d’accès aux toilettes de la salle des fêtes</w:t>
      </w:r>
      <w:r>
        <w:rPr>
          <w:rFonts w:ascii="Arial" w:hAnsi="Arial" w:cs="Arial"/>
          <w:color w:val="000000"/>
        </w:rPr>
        <w:t xml:space="preserve"> dont la pente est supérieure aux</w:t>
      </w:r>
      <w:r w:rsidR="003B3ED3">
        <w:rPr>
          <w:rFonts w:ascii="Arial" w:hAnsi="Arial" w:cs="Arial"/>
          <w:color w:val="000000"/>
        </w:rPr>
        <w:t xml:space="preserve"> normes</w:t>
      </w:r>
      <w:r>
        <w:rPr>
          <w:rFonts w:ascii="Arial" w:hAnsi="Arial" w:cs="Arial"/>
          <w:color w:val="000000"/>
        </w:rPr>
        <w:t xml:space="preserve"> en vigueur</w:t>
      </w:r>
      <w:r w:rsidR="003B3ED3">
        <w:rPr>
          <w:rFonts w:ascii="Arial" w:hAnsi="Arial" w:cs="Arial"/>
          <w:color w:val="000000"/>
        </w:rPr>
        <w:t xml:space="preserve">. La mise en conformité est à l’étude pour </w:t>
      </w:r>
      <w:r w:rsidR="003B3ED3">
        <w:rPr>
          <w:rFonts w:ascii="Arial" w:hAnsi="Arial" w:cs="Arial"/>
          <w:color w:val="000000"/>
        </w:rPr>
        <w:lastRenderedPageBreak/>
        <w:t>réalisation.</w:t>
      </w:r>
    </w:p>
    <w:p w14:paraId="6FD5D564" w14:textId="64F6C6C5" w:rsidR="003B3ED3" w:rsidRDefault="001B5907" w:rsidP="008E61C6">
      <w:pPr>
        <w:pStyle w:val="Standard"/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B3ED3">
        <w:rPr>
          <w:rFonts w:ascii="Arial" w:hAnsi="Arial" w:cs="Arial"/>
          <w:color w:val="000000"/>
        </w:rPr>
        <w:t xml:space="preserve">Pour la salle des fêtes, établissement « ERP de catégorie 4 », il est nécessaire de faire réaliser un contrôle par un organisme agréé, moyennant un coût de 600 €. </w:t>
      </w:r>
      <w:r>
        <w:rPr>
          <w:rFonts w:ascii="Arial" w:hAnsi="Arial" w:cs="Arial"/>
          <w:color w:val="000000"/>
        </w:rPr>
        <w:t>Le contrôle sera                                       effectué par le bureau Véritas</w:t>
      </w:r>
      <w:r w:rsidR="003B3ED3">
        <w:rPr>
          <w:rFonts w:ascii="Arial" w:hAnsi="Arial" w:cs="Arial"/>
          <w:color w:val="000000"/>
        </w:rPr>
        <w:t>…</w:t>
      </w:r>
    </w:p>
    <w:p w14:paraId="193580D6" w14:textId="0977ED15" w:rsidR="00F127A4" w:rsidRDefault="00F127A4" w:rsidP="002C07B8">
      <w:pPr>
        <w:jc w:val="both"/>
        <w:rPr>
          <w:rFonts w:ascii="Arial" w:hAnsi="Arial" w:cs="Arial"/>
          <w:color w:val="000000"/>
        </w:rPr>
      </w:pPr>
    </w:p>
    <w:p w14:paraId="58CEFB65" w14:textId="77777777" w:rsidR="00AE4CDD" w:rsidRDefault="00AE4CDD" w:rsidP="002C07B8">
      <w:pPr>
        <w:jc w:val="both"/>
        <w:rPr>
          <w:rFonts w:ascii="Arial" w:hAnsi="Arial" w:cs="Arial"/>
          <w:color w:val="000000"/>
        </w:rPr>
      </w:pPr>
    </w:p>
    <w:p w14:paraId="78E2B226" w14:textId="4D1D8AED" w:rsidR="006A1944" w:rsidRDefault="00342A8F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Point sur le SCOT et conséquences</w:t>
      </w:r>
    </w:p>
    <w:p w14:paraId="01677BD2" w14:textId="77777777" w:rsidR="00956FC8" w:rsidRDefault="00956FC8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589DE0F" w14:textId="029AE67F" w:rsidR="006A1944" w:rsidRDefault="003B3ED3" w:rsidP="002C07B8">
      <w:pPr>
        <w:jc w:val="both"/>
        <w:rPr>
          <w:rFonts w:ascii="Arial" w:hAnsi="Arial" w:cs="Arial"/>
          <w:color w:val="000000"/>
        </w:rPr>
      </w:pPr>
      <w:r w:rsidRPr="003B3ED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Les nouveaux objectifs fixés par le SCOT de Gascogne sont de réduire les surfaces </w:t>
      </w:r>
      <w:r w:rsidR="001B5907">
        <w:rPr>
          <w:rFonts w:ascii="Arial" w:hAnsi="Arial" w:cs="Arial"/>
          <w:color w:val="000000"/>
        </w:rPr>
        <w:t xml:space="preserve">artificialisées, de faire une large place au plan « climat », et </w:t>
      </w:r>
      <w:proofErr w:type="gramStart"/>
      <w:r w:rsidR="001B5907">
        <w:rPr>
          <w:rFonts w:ascii="Arial" w:hAnsi="Arial" w:cs="Arial"/>
          <w:color w:val="000000"/>
        </w:rPr>
        <w:t>au différents lois</w:t>
      </w:r>
      <w:proofErr w:type="gramEnd"/>
      <w:r w:rsidR="001B5907">
        <w:rPr>
          <w:rFonts w:ascii="Arial" w:hAnsi="Arial" w:cs="Arial"/>
          <w:color w:val="000000"/>
        </w:rPr>
        <w:t xml:space="preserve"> visant à rationaliser les constructions.</w:t>
      </w:r>
      <w:r>
        <w:rPr>
          <w:rFonts w:ascii="Arial" w:hAnsi="Arial" w:cs="Arial"/>
          <w:color w:val="000000"/>
        </w:rPr>
        <w:t xml:space="preserve"> Par exemple, cela se traduira par la disparition de l’obligation d’un terrain en zone rurale </w:t>
      </w:r>
      <w:r w:rsidR="001B5907">
        <w:rPr>
          <w:rFonts w:ascii="Arial" w:hAnsi="Arial" w:cs="Arial"/>
          <w:color w:val="000000"/>
        </w:rPr>
        <w:t>d’</w:t>
      </w:r>
      <w:r>
        <w:rPr>
          <w:rFonts w:ascii="Arial" w:hAnsi="Arial" w:cs="Arial"/>
          <w:color w:val="000000"/>
        </w:rPr>
        <w:t>au moins égale à 2 500 mètres carrés.</w:t>
      </w:r>
    </w:p>
    <w:p w14:paraId="0B8953BB" w14:textId="2E5DEC40" w:rsidR="001B5907" w:rsidRDefault="001B5907" w:rsidP="002C07B8">
      <w:pPr>
        <w:jc w:val="both"/>
        <w:rPr>
          <w:rFonts w:ascii="Arial" w:hAnsi="Arial" w:cs="Arial"/>
          <w:color w:val="000000"/>
        </w:rPr>
      </w:pPr>
    </w:p>
    <w:p w14:paraId="692B9294" w14:textId="609D6EB0" w:rsidR="003B3ED3" w:rsidRPr="003B3ED3" w:rsidRDefault="001B5907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Les communes devront se concerter entre elles pour établir leurs nouveaux documents d’urbanisme ce qui revient à l’adoption prochaine d’un PLUI (Plan local d’Urbanisme Intercommunal)</w:t>
      </w:r>
      <w:r w:rsidR="008C612C">
        <w:rPr>
          <w:rFonts w:ascii="Arial" w:hAnsi="Arial" w:cs="Arial"/>
          <w:color w:val="000000"/>
        </w:rPr>
        <w:t>, e</w:t>
      </w:r>
      <w:r w:rsidR="003B3ED3">
        <w:rPr>
          <w:rFonts w:ascii="Arial" w:hAnsi="Arial" w:cs="Arial"/>
          <w:color w:val="000000"/>
        </w:rPr>
        <w:t>n l’attente, notre carte communale reste en vigueur</w:t>
      </w:r>
    </w:p>
    <w:p w14:paraId="20395E11" w14:textId="53DA82B9" w:rsidR="005D28A5" w:rsidRDefault="005D28A5" w:rsidP="002C07B8">
      <w:pPr>
        <w:jc w:val="both"/>
        <w:rPr>
          <w:rFonts w:ascii="Arial" w:hAnsi="Arial" w:cs="Arial"/>
          <w:color w:val="000000"/>
        </w:rPr>
      </w:pPr>
    </w:p>
    <w:p w14:paraId="00D5D72A" w14:textId="7A05D2F8" w:rsidR="005D28A5" w:rsidRDefault="00342A8F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Travaux de voirie</w:t>
      </w:r>
    </w:p>
    <w:p w14:paraId="4C7B7053" w14:textId="77777777" w:rsidR="00956FC8" w:rsidRDefault="00956FC8" w:rsidP="002C07B8">
      <w:pPr>
        <w:jc w:val="both"/>
        <w:rPr>
          <w:rFonts w:ascii="Arial" w:hAnsi="Arial" w:cs="Arial"/>
          <w:b/>
          <w:bCs/>
          <w:color w:val="000000"/>
        </w:rPr>
      </w:pPr>
    </w:p>
    <w:p w14:paraId="41B810A7" w14:textId="77777777" w:rsidR="008C612C" w:rsidRDefault="003B3ED3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Monsieur CARRERA pr</w:t>
      </w:r>
      <w:r w:rsidR="008C612C">
        <w:rPr>
          <w:rFonts w:ascii="Arial" w:hAnsi="Arial" w:cs="Arial"/>
          <w:color w:val="000000"/>
        </w:rPr>
        <w:t xml:space="preserve">opose pour </w:t>
      </w:r>
      <w:r>
        <w:rPr>
          <w:rFonts w:ascii="Arial" w:hAnsi="Arial" w:cs="Arial"/>
          <w:color w:val="000000"/>
        </w:rPr>
        <w:t>2022</w:t>
      </w:r>
      <w:r w:rsidR="008C612C">
        <w:rPr>
          <w:rFonts w:ascii="Arial" w:hAnsi="Arial" w:cs="Arial"/>
          <w:color w:val="000000"/>
        </w:rPr>
        <w:t xml:space="preserve"> quelques travaux urgents</w:t>
      </w:r>
    </w:p>
    <w:p w14:paraId="20E1C0FB" w14:textId="1E411464" w:rsidR="00342A8F" w:rsidRDefault="003B3ED3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:</w:t>
      </w:r>
    </w:p>
    <w:p w14:paraId="02D94F86" w14:textId="77777777" w:rsidR="008C612C" w:rsidRDefault="0002765B" w:rsidP="003B3E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remplacement</w:t>
      </w:r>
      <w:proofErr w:type="gramEnd"/>
      <w:r>
        <w:rPr>
          <w:rFonts w:ascii="Arial" w:hAnsi="Arial" w:cs="Arial"/>
          <w:color w:val="000000"/>
        </w:rPr>
        <w:t xml:space="preserve"> ou pose de buse « Au Moulin »</w:t>
      </w:r>
    </w:p>
    <w:p w14:paraId="26FC9274" w14:textId="64F852DE" w:rsidR="003B3ED3" w:rsidRDefault="008C612C" w:rsidP="003B3E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réfection</w:t>
      </w:r>
      <w:proofErr w:type="gramEnd"/>
      <w:r>
        <w:rPr>
          <w:rFonts w:ascii="Arial" w:hAnsi="Arial" w:cs="Arial"/>
          <w:color w:val="000000"/>
        </w:rPr>
        <w:t xml:space="preserve"> de l’aire de retournement des camions du </w:t>
      </w:r>
      <w:proofErr w:type="spellStart"/>
      <w:r>
        <w:rPr>
          <w:rFonts w:ascii="Arial" w:hAnsi="Arial" w:cs="Arial"/>
          <w:color w:val="000000"/>
        </w:rPr>
        <w:t>Sictom</w:t>
      </w:r>
      <w:proofErr w:type="spellEnd"/>
      <w:r w:rsidR="0002765B">
        <w:rPr>
          <w:rFonts w:ascii="Arial" w:hAnsi="Arial" w:cs="Arial"/>
          <w:color w:val="000000"/>
        </w:rPr>
        <w:t xml:space="preserve"> chez Monsieur MARTIN</w:t>
      </w:r>
    </w:p>
    <w:p w14:paraId="5FEB75A3" w14:textId="5B3CEAE3" w:rsidR="0002765B" w:rsidRDefault="0002765B" w:rsidP="003B3E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réfection</w:t>
      </w:r>
      <w:proofErr w:type="gramEnd"/>
      <w:r>
        <w:rPr>
          <w:rFonts w:ascii="Arial" w:hAnsi="Arial" w:cs="Arial"/>
          <w:color w:val="000000"/>
        </w:rPr>
        <w:t xml:space="preserve"> du chemin « d’</w:t>
      </w:r>
      <w:proofErr w:type="spellStart"/>
      <w:r>
        <w:rPr>
          <w:rFonts w:ascii="Arial" w:hAnsi="Arial" w:cs="Arial"/>
          <w:color w:val="000000"/>
        </w:rPr>
        <w:t>Enjoutet</w:t>
      </w:r>
      <w:proofErr w:type="spellEnd"/>
      <w:r>
        <w:rPr>
          <w:rFonts w:ascii="Arial" w:hAnsi="Arial" w:cs="Arial"/>
          <w:color w:val="000000"/>
        </w:rPr>
        <w:t> »</w:t>
      </w:r>
    </w:p>
    <w:p w14:paraId="4B0BFE5A" w14:textId="5D51F567" w:rsidR="0002765B" w:rsidRDefault="0002765B" w:rsidP="003B3E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réfection</w:t>
      </w:r>
      <w:proofErr w:type="gramEnd"/>
      <w:r>
        <w:rPr>
          <w:rFonts w:ascii="Arial" w:hAnsi="Arial" w:cs="Arial"/>
          <w:color w:val="000000"/>
        </w:rPr>
        <w:t xml:space="preserve"> du chemin de « La </w:t>
      </w:r>
      <w:proofErr w:type="spellStart"/>
      <w:r>
        <w:rPr>
          <w:rFonts w:ascii="Arial" w:hAnsi="Arial" w:cs="Arial"/>
          <w:color w:val="000000"/>
        </w:rPr>
        <w:t>Bennerie</w:t>
      </w:r>
      <w:proofErr w:type="spellEnd"/>
      <w:r>
        <w:rPr>
          <w:rFonts w:ascii="Arial" w:hAnsi="Arial" w:cs="Arial"/>
          <w:color w:val="000000"/>
        </w:rPr>
        <w:t> »</w:t>
      </w:r>
      <w:r w:rsidR="008C612C">
        <w:rPr>
          <w:rFonts w:ascii="Arial" w:hAnsi="Arial" w:cs="Arial"/>
          <w:color w:val="000000"/>
        </w:rPr>
        <w:t xml:space="preserve"> après les travaux de Trigone </w:t>
      </w:r>
    </w:p>
    <w:p w14:paraId="06AD4F2E" w14:textId="7D359A34" w:rsidR="0002765B" w:rsidRDefault="0002765B" w:rsidP="003B3E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réfection</w:t>
      </w:r>
      <w:proofErr w:type="gramEnd"/>
      <w:r>
        <w:rPr>
          <w:rFonts w:ascii="Arial" w:hAnsi="Arial" w:cs="Arial"/>
          <w:color w:val="000000"/>
        </w:rPr>
        <w:t xml:space="preserve"> du </w:t>
      </w:r>
      <w:r w:rsidR="008C612C">
        <w:rPr>
          <w:rFonts w:ascii="Arial" w:hAnsi="Arial" w:cs="Arial"/>
          <w:color w:val="000000"/>
        </w:rPr>
        <w:t xml:space="preserve">bas du </w:t>
      </w:r>
      <w:r>
        <w:rPr>
          <w:rFonts w:ascii="Arial" w:hAnsi="Arial" w:cs="Arial"/>
          <w:color w:val="000000"/>
        </w:rPr>
        <w:t>chemin de « Lalanne »</w:t>
      </w:r>
    </w:p>
    <w:p w14:paraId="0C69AD10" w14:textId="4D20EF24" w:rsidR="008C612C" w:rsidRDefault="008C612C" w:rsidP="008C612C">
      <w:pPr>
        <w:pStyle w:val="Paragraphedeliste"/>
        <w:jc w:val="both"/>
        <w:rPr>
          <w:rFonts w:ascii="Arial" w:hAnsi="Arial" w:cs="Arial"/>
          <w:color w:val="000000"/>
        </w:rPr>
      </w:pPr>
    </w:p>
    <w:p w14:paraId="038317FE" w14:textId="29D3C232" w:rsidR="008C612C" w:rsidRPr="003B3ED3" w:rsidRDefault="008C612C" w:rsidP="008C612C">
      <w:pPr>
        <w:pStyle w:val="Paragraphedelist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Monsieur le Maire fait remarquer que cette liste n’est pas exhaustive.</w:t>
      </w:r>
    </w:p>
    <w:p w14:paraId="77AB41DE" w14:textId="000ACBC0" w:rsidR="00342A8F" w:rsidRDefault="00342A8F" w:rsidP="002C07B8">
      <w:pPr>
        <w:jc w:val="both"/>
        <w:rPr>
          <w:rFonts w:ascii="Arial" w:hAnsi="Arial" w:cs="Arial"/>
          <w:color w:val="000000"/>
        </w:rPr>
      </w:pPr>
    </w:p>
    <w:p w14:paraId="179FCD4C" w14:textId="36910BAD" w:rsidR="00342A8F" w:rsidRDefault="00342A8F" w:rsidP="00342A8F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Travaux divers 2022</w:t>
      </w:r>
    </w:p>
    <w:p w14:paraId="7579B86C" w14:textId="77777777" w:rsidR="00956FC8" w:rsidRPr="00D97C84" w:rsidRDefault="00956FC8" w:rsidP="00342A8F">
      <w:pPr>
        <w:jc w:val="both"/>
        <w:rPr>
          <w:rFonts w:ascii="Arial" w:hAnsi="Arial" w:cs="Arial"/>
          <w:b/>
          <w:bCs/>
          <w:color w:val="000000"/>
        </w:rPr>
      </w:pPr>
    </w:p>
    <w:p w14:paraId="39374005" w14:textId="040F6BC1" w:rsidR="00342A8F" w:rsidRDefault="0002765B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De la même manière concernant les autres travaux ;</w:t>
      </w:r>
    </w:p>
    <w:p w14:paraId="5EA575AC" w14:textId="16112C25" w:rsidR="0002765B" w:rsidRDefault="0002765B" w:rsidP="0002765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réfection</w:t>
      </w:r>
      <w:proofErr w:type="gramEnd"/>
      <w:r>
        <w:rPr>
          <w:rFonts w:ascii="Arial" w:hAnsi="Arial" w:cs="Arial"/>
          <w:color w:val="000000"/>
        </w:rPr>
        <w:t xml:space="preserve"> du faîtage de la salle des fêtes</w:t>
      </w:r>
      <w:r w:rsidR="008C612C">
        <w:rPr>
          <w:rFonts w:ascii="Arial" w:hAnsi="Arial" w:cs="Arial"/>
          <w:color w:val="000000"/>
        </w:rPr>
        <w:t xml:space="preserve"> (fuites)</w:t>
      </w:r>
    </w:p>
    <w:p w14:paraId="18DB003E" w14:textId="07B41810" w:rsidR="0002765B" w:rsidRDefault="008C612C" w:rsidP="0002765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surveillance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02765B">
        <w:rPr>
          <w:rFonts w:ascii="Arial" w:hAnsi="Arial" w:cs="Arial"/>
          <w:color w:val="000000"/>
        </w:rPr>
        <w:t>des toitures des bâtiments communaux</w:t>
      </w:r>
      <w:r>
        <w:rPr>
          <w:rFonts w:ascii="Arial" w:hAnsi="Arial" w:cs="Arial"/>
          <w:color w:val="000000"/>
        </w:rPr>
        <w:t xml:space="preserve"> (tuiles cassées ou ayant glissé)</w:t>
      </w:r>
    </w:p>
    <w:p w14:paraId="5BA8AA02" w14:textId="502FF964" w:rsidR="0002765B" w:rsidRDefault="0002765B" w:rsidP="0002765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résolution</w:t>
      </w:r>
      <w:proofErr w:type="gramEnd"/>
      <w:r>
        <w:rPr>
          <w:rFonts w:ascii="Arial" w:hAnsi="Arial" w:cs="Arial"/>
          <w:color w:val="000000"/>
        </w:rPr>
        <w:t xml:space="preserve"> d’une importante fuite à la sacristie de l’église</w:t>
      </w:r>
    </w:p>
    <w:p w14:paraId="5B7F4698" w14:textId="74B7A782" w:rsidR="0002765B" w:rsidRDefault="0002765B" w:rsidP="0002765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restauration</w:t>
      </w:r>
      <w:proofErr w:type="gramEnd"/>
      <w:r>
        <w:rPr>
          <w:rFonts w:ascii="Arial" w:hAnsi="Arial" w:cs="Arial"/>
          <w:color w:val="000000"/>
        </w:rPr>
        <w:t xml:space="preserve"> du barbecue de la salle des fêtes, ceci afin d’éviter au maximum l’utilisation de la cantine scolaire</w:t>
      </w:r>
    </w:p>
    <w:p w14:paraId="44A22CDF" w14:textId="6CB3F132" w:rsidR="0002765B" w:rsidRDefault="0002765B" w:rsidP="0002765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curage</w:t>
      </w:r>
      <w:proofErr w:type="gramEnd"/>
      <w:r>
        <w:rPr>
          <w:rFonts w:ascii="Arial" w:hAnsi="Arial" w:cs="Arial"/>
          <w:color w:val="000000"/>
        </w:rPr>
        <w:t xml:space="preserve"> de la mare chez </w:t>
      </w:r>
      <w:proofErr w:type="spellStart"/>
      <w:r>
        <w:rPr>
          <w:rFonts w:ascii="Arial" w:hAnsi="Arial" w:cs="Arial"/>
          <w:color w:val="000000"/>
        </w:rPr>
        <w:t>M.Mme</w:t>
      </w:r>
      <w:proofErr w:type="spellEnd"/>
      <w:r>
        <w:rPr>
          <w:rFonts w:ascii="Arial" w:hAnsi="Arial" w:cs="Arial"/>
          <w:color w:val="000000"/>
        </w:rPr>
        <w:t xml:space="preserve"> TOULOUSE, utilisable dans le cadre de la lutte contre l’incendie des habitations environnantes</w:t>
      </w:r>
    </w:p>
    <w:p w14:paraId="4E38F809" w14:textId="35F41F7C" w:rsidR="0002765B" w:rsidRDefault="0002765B" w:rsidP="0002765B">
      <w:pPr>
        <w:jc w:val="both"/>
        <w:rPr>
          <w:rFonts w:ascii="Arial" w:hAnsi="Arial" w:cs="Arial"/>
          <w:color w:val="000000"/>
        </w:rPr>
      </w:pPr>
    </w:p>
    <w:p w14:paraId="7168981C" w14:textId="230BD4A9" w:rsidR="0002765B" w:rsidRPr="0002765B" w:rsidRDefault="008C612C" w:rsidP="000276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2765B">
        <w:rPr>
          <w:rFonts w:ascii="Arial" w:hAnsi="Arial" w:cs="Arial"/>
          <w:color w:val="000000"/>
        </w:rPr>
        <w:t>Avant la fin 2021, une ou deux journées sont prévues pour la réalisation, par les membres du Conseil, de divers petits travaux : marquage au sol des places de stationnement</w:t>
      </w:r>
      <w:r w:rsidR="005845DB">
        <w:rPr>
          <w:rFonts w:ascii="Arial" w:hAnsi="Arial" w:cs="Arial"/>
          <w:color w:val="000000"/>
        </w:rPr>
        <w:t xml:space="preserve"> handicapés, de certains croisements, nettoyages divers (station d’épuration, végétation envahissante, peinture où cela est nécessaire…) et pose de panneaux informatifs</w:t>
      </w:r>
    </w:p>
    <w:p w14:paraId="4802D591" w14:textId="513A089C" w:rsidR="000B13E7" w:rsidRDefault="000B13E7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A692E20" w14:textId="77777777" w:rsidR="00956FC8" w:rsidRDefault="00956FC8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E5A04F6" w14:textId="77777777" w:rsidR="00956FC8" w:rsidRDefault="00956FC8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0F10502" w14:textId="59A4F980" w:rsidR="00342A8F" w:rsidRDefault="00342A8F" w:rsidP="00342A8F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Licence 4</w:t>
      </w:r>
    </w:p>
    <w:p w14:paraId="29047D7E" w14:textId="77777777" w:rsidR="00956FC8" w:rsidRPr="00D97C84" w:rsidRDefault="00956FC8" w:rsidP="00342A8F">
      <w:pPr>
        <w:jc w:val="both"/>
        <w:rPr>
          <w:rFonts w:ascii="Arial" w:hAnsi="Arial" w:cs="Arial"/>
          <w:b/>
          <w:bCs/>
          <w:color w:val="000000"/>
        </w:rPr>
      </w:pPr>
    </w:p>
    <w:p w14:paraId="0E361F0F" w14:textId="77777777" w:rsidR="008C612C" w:rsidRDefault="005845DB" w:rsidP="002C07B8">
      <w:pPr>
        <w:jc w:val="both"/>
        <w:rPr>
          <w:rFonts w:ascii="Arial" w:hAnsi="Arial" w:cs="Arial"/>
          <w:color w:val="000000"/>
        </w:rPr>
      </w:pPr>
      <w:r w:rsidRPr="005845D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Monsieur le Maire</w:t>
      </w:r>
      <w:r w:rsidR="00956FC8">
        <w:rPr>
          <w:rFonts w:ascii="Arial" w:hAnsi="Arial" w:cs="Arial"/>
          <w:color w:val="000000"/>
        </w:rPr>
        <w:t xml:space="preserve"> précise que, pour l’obtention d’une licence 4 communale, déjà évoquée lors de précédents conseils, la législation exige l’existence d’un local communal </w:t>
      </w:r>
      <w:r w:rsidR="00956FC8">
        <w:rPr>
          <w:rFonts w:ascii="Arial" w:hAnsi="Arial" w:cs="Arial"/>
          <w:color w:val="000000"/>
        </w:rPr>
        <w:lastRenderedPageBreak/>
        <w:t xml:space="preserve">« adapté à cette activité de débit de boissons alcoolisées » </w:t>
      </w:r>
    </w:p>
    <w:p w14:paraId="3403AD42" w14:textId="77777777" w:rsidR="008C612C" w:rsidRDefault="008C612C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La demande doit être faite à la Mairie qui la transmettra à la Préfecture</w:t>
      </w:r>
    </w:p>
    <w:p w14:paraId="53B1B19C" w14:textId="20BFEF5C" w:rsidR="00342A8F" w:rsidRDefault="008C612C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Cette demande devra s’accompagner de</w:t>
      </w:r>
      <w:r w:rsidR="00956FC8">
        <w:rPr>
          <w:rFonts w:ascii="Arial" w:hAnsi="Arial" w:cs="Arial"/>
          <w:color w:val="000000"/>
        </w:rPr>
        <w:t xml:space="preserve"> la désignation d’un</w:t>
      </w:r>
      <w:r>
        <w:rPr>
          <w:rFonts w:ascii="Arial" w:hAnsi="Arial" w:cs="Arial"/>
          <w:color w:val="000000"/>
        </w:rPr>
        <w:t>e personne qui devra passer une formation</w:t>
      </w:r>
      <w:r w:rsidR="00956FC8">
        <w:rPr>
          <w:rFonts w:ascii="Arial" w:hAnsi="Arial" w:cs="Arial"/>
          <w:color w:val="000000"/>
        </w:rPr>
        <w:t>.</w:t>
      </w:r>
    </w:p>
    <w:p w14:paraId="23D81B28" w14:textId="7E4E646D" w:rsidR="00956FC8" w:rsidRDefault="008C612C" w:rsidP="002C0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56FC8">
        <w:rPr>
          <w:rFonts w:ascii="Arial" w:hAnsi="Arial" w:cs="Arial"/>
          <w:color w:val="000000"/>
        </w:rPr>
        <w:t>Lorsque ces conditions seront remplies, la demande pourra être formulée</w:t>
      </w:r>
    </w:p>
    <w:p w14:paraId="643A79C8" w14:textId="325ECF97" w:rsidR="00956FC8" w:rsidRDefault="00956FC8" w:rsidP="002C07B8">
      <w:pPr>
        <w:jc w:val="both"/>
        <w:rPr>
          <w:rFonts w:ascii="Arial" w:hAnsi="Arial" w:cs="Arial"/>
          <w:color w:val="000000"/>
        </w:rPr>
      </w:pPr>
    </w:p>
    <w:p w14:paraId="7A4E96D7" w14:textId="77777777" w:rsidR="00956FC8" w:rsidRPr="005845DB" w:rsidRDefault="00956FC8" w:rsidP="002C07B8">
      <w:pPr>
        <w:jc w:val="both"/>
        <w:rPr>
          <w:rFonts w:ascii="Arial" w:hAnsi="Arial" w:cs="Arial"/>
          <w:color w:val="000000"/>
        </w:rPr>
      </w:pPr>
    </w:p>
    <w:p w14:paraId="4FEDBD8B" w14:textId="6E8D5011" w:rsidR="00342A8F" w:rsidRDefault="00342A8F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D607561" w14:textId="62341488" w:rsidR="005D66DC" w:rsidRPr="00CE2AF2" w:rsidRDefault="009D6E83" w:rsidP="00CE2AF2">
      <w:pPr>
        <w:pStyle w:val="Standard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CE2AF2">
        <w:rPr>
          <w:rFonts w:ascii="Arial" w:hAnsi="Arial" w:cs="Arial"/>
          <w:b/>
          <w:bCs/>
        </w:rPr>
        <w:t>Aucune autre question n'étant soulevée et l'ordre du jour étant épuisé, la séance est levée à</w:t>
      </w:r>
      <w:r w:rsidR="00CE2AF2">
        <w:rPr>
          <w:rFonts w:ascii="Arial" w:hAnsi="Arial" w:cs="Arial"/>
          <w:b/>
          <w:bCs/>
        </w:rPr>
        <w:t xml:space="preserve"> </w:t>
      </w:r>
      <w:r w:rsidRPr="00CE2AF2">
        <w:rPr>
          <w:rFonts w:ascii="Arial" w:hAnsi="Arial" w:cs="Arial"/>
          <w:b/>
          <w:bCs/>
        </w:rPr>
        <w:t>2</w:t>
      </w:r>
      <w:r w:rsidR="00956FC8">
        <w:rPr>
          <w:rFonts w:ascii="Arial" w:hAnsi="Arial" w:cs="Arial"/>
          <w:b/>
          <w:bCs/>
        </w:rPr>
        <w:t>3</w:t>
      </w:r>
      <w:r w:rsidRPr="00CE2AF2">
        <w:rPr>
          <w:rFonts w:ascii="Arial" w:hAnsi="Arial" w:cs="Arial"/>
          <w:b/>
          <w:bCs/>
        </w:rPr>
        <w:t xml:space="preserve"> heures</w:t>
      </w:r>
    </w:p>
    <w:sectPr w:rsidR="005D66DC" w:rsidRPr="00CE2AF2" w:rsidSect="007F0DAC">
      <w:head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E4F8" w14:textId="77777777" w:rsidR="00DD3C78" w:rsidRDefault="00DD3C78">
      <w:r>
        <w:separator/>
      </w:r>
    </w:p>
  </w:endnote>
  <w:endnote w:type="continuationSeparator" w:id="0">
    <w:p w14:paraId="5B4CFCAA" w14:textId="77777777" w:rsidR="00DD3C78" w:rsidRDefault="00DD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3B54" w14:textId="77777777" w:rsidR="00DD3C78" w:rsidRDefault="00DD3C78">
      <w:r>
        <w:rPr>
          <w:color w:val="000000"/>
        </w:rPr>
        <w:separator/>
      </w:r>
    </w:p>
  </w:footnote>
  <w:footnote w:type="continuationSeparator" w:id="0">
    <w:p w14:paraId="2EC73DA0" w14:textId="77777777" w:rsidR="00DD3C78" w:rsidRDefault="00DD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AF75" w14:textId="77777777" w:rsidR="00236F57" w:rsidRPr="00096E1E" w:rsidRDefault="00236F57" w:rsidP="00096E1E">
    <w:pPr>
      <w:pStyle w:val="En-tte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DE34" w14:textId="77777777" w:rsidR="009952C0" w:rsidRDefault="009F64EA" w:rsidP="009952C0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>
      <w:rPr>
        <w:noProof/>
        <w:lang w:eastAsia="fr-FR" w:bidi="ar-SA"/>
      </w:rPr>
      <w:drawing>
        <wp:inline distT="0" distB="0" distL="0" distR="0" wp14:anchorId="4A8B277D" wp14:editId="5776B05D">
          <wp:extent cx="1238250" cy="1733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64C61" w14:textId="77777777" w:rsidR="009952C0" w:rsidRPr="009952C0" w:rsidRDefault="009952C0" w:rsidP="009952C0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 w:rsidRPr="009952C0">
      <w:rPr>
        <w:rFonts w:ascii="Cambria" w:eastAsia="Times New Roman" w:hAnsi="Cambria" w:cs="Times New Roman"/>
        <w:b/>
        <w:sz w:val="32"/>
        <w:szCs w:val="32"/>
      </w:rPr>
      <w:t>MAIRIE DE CASTILLON-MASSAS</w:t>
    </w:r>
  </w:p>
  <w:p w14:paraId="02BCF6C4" w14:textId="77777777" w:rsidR="007F0DAC" w:rsidRDefault="007F0D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9B3"/>
    <w:multiLevelType w:val="hybridMultilevel"/>
    <w:tmpl w:val="D042048E"/>
    <w:lvl w:ilvl="0" w:tplc="5B66AC9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2F7"/>
    <w:multiLevelType w:val="multilevel"/>
    <w:tmpl w:val="1994BE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023457"/>
    <w:multiLevelType w:val="hybridMultilevel"/>
    <w:tmpl w:val="4F0E5C66"/>
    <w:lvl w:ilvl="0" w:tplc="BA74A9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C9C"/>
    <w:multiLevelType w:val="hybridMultilevel"/>
    <w:tmpl w:val="637291AE"/>
    <w:lvl w:ilvl="0" w:tplc="157440A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392"/>
    <w:multiLevelType w:val="hybridMultilevel"/>
    <w:tmpl w:val="6F4C3BB8"/>
    <w:lvl w:ilvl="0" w:tplc="3CC80D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409"/>
    <w:multiLevelType w:val="hybridMultilevel"/>
    <w:tmpl w:val="E8BAE2FA"/>
    <w:lvl w:ilvl="0" w:tplc="977292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53EA"/>
    <w:multiLevelType w:val="hybridMultilevel"/>
    <w:tmpl w:val="4D04F678"/>
    <w:lvl w:ilvl="0" w:tplc="E63C33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D1"/>
    <w:rsid w:val="000021ED"/>
    <w:rsid w:val="0002765B"/>
    <w:rsid w:val="00096E1E"/>
    <w:rsid w:val="000B13E7"/>
    <w:rsid w:val="000B4834"/>
    <w:rsid w:val="000C3585"/>
    <w:rsid w:val="000C7A30"/>
    <w:rsid w:val="0011158E"/>
    <w:rsid w:val="00111851"/>
    <w:rsid w:val="001658C2"/>
    <w:rsid w:val="00181ED9"/>
    <w:rsid w:val="001908F9"/>
    <w:rsid w:val="00194E8A"/>
    <w:rsid w:val="001B5907"/>
    <w:rsid w:val="001D1E20"/>
    <w:rsid w:val="00232352"/>
    <w:rsid w:val="0023310E"/>
    <w:rsid w:val="00236F57"/>
    <w:rsid w:val="002522EF"/>
    <w:rsid w:val="00271C32"/>
    <w:rsid w:val="00292A7D"/>
    <w:rsid w:val="002A4F5E"/>
    <w:rsid w:val="002C07B8"/>
    <w:rsid w:val="003038AB"/>
    <w:rsid w:val="0032695D"/>
    <w:rsid w:val="00342A8F"/>
    <w:rsid w:val="00364882"/>
    <w:rsid w:val="00372AAC"/>
    <w:rsid w:val="003B0BBF"/>
    <w:rsid w:val="003B37B8"/>
    <w:rsid w:val="003B3ED3"/>
    <w:rsid w:val="003E1AF2"/>
    <w:rsid w:val="003F448B"/>
    <w:rsid w:val="00413EC9"/>
    <w:rsid w:val="0044046C"/>
    <w:rsid w:val="004659C3"/>
    <w:rsid w:val="00497D0A"/>
    <w:rsid w:val="004A5230"/>
    <w:rsid w:val="004B2CC9"/>
    <w:rsid w:val="004C389B"/>
    <w:rsid w:val="004C5F6F"/>
    <w:rsid w:val="004D1190"/>
    <w:rsid w:val="00522705"/>
    <w:rsid w:val="00525D20"/>
    <w:rsid w:val="00536D77"/>
    <w:rsid w:val="00554572"/>
    <w:rsid w:val="005605A4"/>
    <w:rsid w:val="00566BD8"/>
    <w:rsid w:val="005845DB"/>
    <w:rsid w:val="00596DD6"/>
    <w:rsid w:val="005A6518"/>
    <w:rsid w:val="005D28A5"/>
    <w:rsid w:val="005D66DC"/>
    <w:rsid w:val="005E2F7E"/>
    <w:rsid w:val="006164B4"/>
    <w:rsid w:val="00643679"/>
    <w:rsid w:val="00651C24"/>
    <w:rsid w:val="00665F47"/>
    <w:rsid w:val="00667614"/>
    <w:rsid w:val="006759CA"/>
    <w:rsid w:val="00697DDB"/>
    <w:rsid w:val="006A1944"/>
    <w:rsid w:val="006A7597"/>
    <w:rsid w:val="0070001E"/>
    <w:rsid w:val="007053D1"/>
    <w:rsid w:val="00783A4D"/>
    <w:rsid w:val="007948FE"/>
    <w:rsid w:val="007A0D23"/>
    <w:rsid w:val="007A17F4"/>
    <w:rsid w:val="007A3AD4"/>
    <w:rsid w:val="007C5D59"/>
    <w:rsid w:val="007D3494"/>
    <w:rsid w:val="007F0DAC"/>
    <w:rsid w:val="008017CC"/>
    <w:rsid w:val="008046D7"/>
    <w:rsid w:val="00840330"/>
    <w:rsid w:val="00857464"/>
    <w:rsid w:val="008C612C"/>
    <w:rsid w:val="008D3791"/>
    <w:rsid w:val="008D6656"/>
    <w:rsid w:val="008E61C6"/>
    <w:rsid w:val="008F1D70"/>
    <w:rsid w:val="008F4EF2"/>
    <w:rsid w:val="00907B19"/>
    <w:rsid w:val="0091595A"/>
    <w:rsid w:val="0095377F"/>
    <w:rsid w:val="00956FC8"/>
    <w:rsid w:val="00980C6B"/>
    <w:rsid w:val="009952C0"/>
    <w:rsid w:val="009A568B"/>
    <w:rsid w:val="009B4317"/>
    <w:rsid w:val="009B5C4C"/>
    <w:rsid w:val="009C4CBE"/>
    <w:rsid w:val="009D6E83"/>
    <w:rsid w:val="009E3298"/>
    <w:rsid w:val="009F64EA"/>
    <w:rsid w:val="00A307D5"/>
    <w:rsid w:val="00A54A96"/>
    <w:rsid w:val="00A941F0"/>
    <w:rsid w:val="00AA1EE7"/>
    <w:rsid w:val="00AE4CDD"/>
    <w:rsid w:val="00AF243C"/>
    <w:rsid w:val="00B448EE"/>
    <w:rsid w:val="00BB4ACD"/>
    <w:rsid w:val="00BD31AE"/>
    <w:rsid w:val="00C119B6"/>
    <w:rsid w:val="00C52638"/>
    <w:rsid w:val="00CC284C"/>
    <w:rsid w:val="00CC6B4E"/>
    <w:rsid w:val="00CE2AF2"/>
    <w:rsid w:val="00D365D8"/>
    <w:rsid w:val="00D50A58"/>
    <w:rsid w:val="00D51DDC"/>
    <w:rsid w:val="00D65FBD"/>
    <w:rsid w:val="00D759D1"/>
    <w:rsid w:val="00D95BE5"/>
    <w:rsid w:val="00D97C84"/>
    <w:rsid w:val="00DD24AA"/>
    <w:rsid w:val="00DD3C78"/>
    <w:rsid w:val="00DF744F"/>
    <w:rsid w:val="00E001CF"/>
    <w:rsid w:val="00E92EFE"/>
    <w:rsid w:val="00E94929"/>
    <w:rsid w:val="00EA297B"/>
    <w:rsid w:val="00ED1029"/>
    <w:rsid w:val="00ED7730"/>
    <w:rsid w:val="00EE357F"/>
    <w:rsid w:val="00EF51AA"/>
    <w:rsid w:val="00F127A4"/>
    <w:rsid w:val="00F2518E"/>
    <w:rsid w:val="00F3597B"/>
    <w:rsid w:val="00F45529"/>
    <w:rsid w:val="00F603C8"/>
    <w:rsid w:val="00F6691F"/>
    <w:rsid w:val="00F84B3A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0E4F"/>
  <w15:docId w15:val="{0DA8A433-37AD-4886-931F-358B817B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6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D66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D66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D6656"/>
    <w:pPr>
      <w:spacing w:after="120"/>
    </w:pPr>
  </w:style>
  <w:style w:type="paragraph" w:styleId="Liste">
    <w:name w:val="List"/>
    <w:basedOn w:val="Textbody"/>
    <w:rsid w:val="008D6656"/>
  </w:style>
  <w:style w:type="paragraph" w:styleId="Lgende">
    <w:name w:val="caption"/>
    <w:basedOn w:val="Standard"/>
    <w:rsid w:val="008D66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6656"/>
    <w:pPr>
      <w:suppressLineNumbers/>
    </w:pPr>
  </w:style>
  <w:style w:type="character" w:customStyle="1" w:styleId="BulletSymbols">
    <w:name w:val="Bullet Symbols"/>
    <w:rsid w:val="008D6656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096E1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096E1E"/>
    <w:rPr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E1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096E1E"/>
    <w:rPr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2C0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9952C0"/>
    <w:rPr>
      <w:rFonts w:ascii="Tahoma" w:hAnsi="Tahoma"/>
      <w:kern w:val="3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D97C8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Utilitaires\Compte%20rendu%20du%20Conseil%20Municip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5B57-EDDF-40CE-9813-FFC133AB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du Conseil Municipal</Template>
  <TotalTime>57</TotalTime>
  <Pages>4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CASTILLON-MASSAS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CASTILLON-MASSAS</dc:title>
  <dc:creator>DANIEL</dc:creator>
  <cp:lastModifiedBy>Daniel JUGAN</cp:lastModifiedBy>
  <cp:revision>6</cp:revision>
  <cp:lastPrinted>2021-07-21T14:59:00Z</cp:lastPrinted>
  <dcterms:created xsi:type="dcterms:W3CDTF">2021-10-26T15:25:00Z</dcterms:created>
  <dcterms:modified xsi:type="dcterms:W3CDTF">2021-11-26T17:04:00Z</dcterms:modified>
</cp:coreProperties>
</file>