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CFEA" w14:textId="7DE6ACC6" w:rsidR="005D66DC" w:rsidRDefault="009D6E83">
      <w:pPr>
        <w:pStyle w:val="Standard"/>
        <w:keepNext/>
        <w:pageBreakBefore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Compte-rendu de la réunion du Con</w:t>
      </w:r>
      <w:r w:rsidR="004B2CC9">
        <w:rPr>
          <w:b/>
          <w:sz w:val="28"/>
          <w:szCs w:val="28"/>
          <w:u w:val="single"/>
        </w:rPr>
        <w:t xml:space="preserve">seil Municipal du </w:t>
      </w:r>
      <w:r w:rsidR="00907B19">
        <w:rPr>
          <w:b/>
          <w:sz w:val="28"/>
          <w:szCs w:val="28"/>
          <w:u w:val="single"/>
        </w:rPr>
        <w:t>1</w:t>
      </w:r>
      <w:r w:rsidR="00251116">
        <w:rPr>
          <w:b/>
          <w:sz w:val="28"/>
          <w:szCs w:val="28"/>
          <w:u w:val="single"/>
        </w:rPr>
        <w:t>4</w:t>
      </w:r>
      <w:r w:rsidR="002C07B8">
        <w:rPr>
          <w:b/>
          <w:sz w:val="28"/>
          <w:szCs w:val="28"/>
          <w:u w:val="single"/>
        </w:rPr>
        <w:t xml:space="preserve"> </w:t>
      </w:r>
      <w:r w:rsidR="00251116">
        <w:rPr>
          <w:b/>
          <w:sz w:val="28"/>
          <w:szCs w:val="28"/>
          <w:u w:val="single"/>
        </w:rPr>
        <w:t>DECEMBRE</w:t>
      </w:r>
      <w:r w:rsidR="0023310E">
        <w:rPr>
          <w:b/>
          <w:sz w:val="28"/>
          <w:szCs w:val="28"/>
          <w:u w:val="single"/>
        </w:rPr>
        <w:t xml:space="preserve"> 202</w:t>
      </w:r>
      <w:r w:rsidR="002C07B8">
        <w:rPr>
          <w:b/>
          <w:sz w:val="28"/>
          <w:szCs w:val="28"/>
          <w:u w:val="single"/>
        </w:rPr>
        <w:t>1</w:t>
      </w:r>
    </w:p>
    <w:p w14:paraId="3BD02CD5" w14:textId="77777777" w:rsidR="005D66DC" w:rsidRDefault="005D66DC">
      <w:pPr>
        <w:pStyle w:val="Standard"/>
        <w:ind w:left="360"/>
        <w:jc w:val="both"/>
      </w:pPr>
    </w:p>
    <w:p w14:paraId="3C54C5A4" w14:textId="77777777" w:rsidR="002A4F5E" w:rsidRDefault="0023310E">
      <w:pPr>
        <w:pStyle w:val="Standard"/>
        <w:keepNext/>
        <w:ind w:left="360"/>
        <w:jc w:val="both"/>
        <w:rPr>
          <w:b/>
        </w:rPr>
      </w:pPr>
      <w:r>
        <w:rPr>
          <w:b/>
        </w:rPr>
        <w:t>Etaient présents :</w:t>
      </w:r>
      <w:r>
        <w:rPr>
          <w:b/>
        </w:rPr>
        <w:tab/>
        <w:t>Bernard</w:t>
      </w:r>
      <w:r w:rsidR="002A4F5E">
        <w:rPr>
          <w:b/>
        </w:rPr>
        <w:t xml:space="preserve"> CARRERA, maire</w:t>
      </w:r>
    </w:p>
    <w:p w14:paraId="72090164" w14:textId="0A0801F6" w:rsidR="002A4F5E" w:rsidRDefault="002A4F5E" w:rsidP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10E">
        <w:rPr>
          <w:b/>
        </w:rPr>
        <w:t>Pierre</w:t>
      </w:r>
      <w:r w:rsidR="009D6E83">
        <w:rPr>
          <w:b/>
        </w:rPr>
        <w:t xml:space="preserve"> BARBEAU, </w:t>
      </w:r>
      <w:r>
        <w:rPr>
          <w:b/>
        </w:rPr>
        <w:t>adjoint</w:t>
      </w:r>
    </w:p>
    <w:p w14:paraId="05553844" w14:textId="779766C0" w:rsidR="0023310E" w:rsidRDefault="0023310E" w:rsidP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Daniel</w:t>
      </w:r>
      <w:r w:rsidR="002A4F5E">
        <w:rPr>
          <w:b/>
        </w:rPr>
        <w:t xml:space="preserve"> JUGAN, adjoint</w:t>
      </w:r>
    </w:p>
    <w:p w14:paraId="586D79AA" w14:textId="62A97C01" w:rsidR="002A4F5E" w:rsidRDefault="002A4F5E" w:rsidP="00251116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310E">
        <w:rPr>
          <w:b/>
        </w:rPr>
        <w:t>Corine</w:t>
      </w:r>
      <w:r w:rsidR="009D6E83">
        <w:rPr>
          <w:b/>
        </w:rPr>
        <w:t xml:space="preserve"> FAVAREL, </w:t>
      </w:r>
      <w:r>
        <w:rPr>
          <w:b/>
        </w:rPr>
        <w:t>conseill</w:t>
      </w:r>
      <w:r w:rsidR="005E2F7E">
        <w:rPr>
          <w:b/>
        </w:rPr>
        <w:t>ère</w:t>
      </w:r>
    </w:p>
    <w:p w14:paraId="6D4AE80C" w14:textId="0AA6EC24" w:rsidR="00251116" w:rsidRDefault="00596DD6" w:rsidP="00C52638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1116">
        <w:rPr>
          <w:b/>
        </w:rPr>
        <w:t>Loïc BONET</w:t>
      </w:r>
      <w:r w:rsidR="00251116" w:rsidRPr="00D65FBD">
        <w:rPr>
          <w:b/>
        </w:rPr>
        <w:t xml:space="preserve">, </w:t>
      </w:r>
      <w:r w:rsidR="00251116" w:rsidRPr="00907B19">
        <w:rPr>
          <w:b/>
        </w:rPr>
        <w:t>conseiller</w:t>
      </w:r>
    </w:p>
    <w:p w14:paraId="10D1240D" w14:textId="0C1719F1" w:rsidR="00907B19" w:rsidRDefault="00907B19" w:rsidP="00251116">
      <w:pPr>
        <w:pStyle w:val="Standard"/>
        <w:keepNext/>
        <w:ind w:left="2138" w:firstLine="698"/>
        <w:jc w:val="both"/>
        <w:rPr>
          <w:b/>
        </w:rPr>
      </w:pPr>
      <w:r>
        <w:rPr>
          <w:b/>
        </w:rPr>
        <w:t>Philippe CHAUDOT, conseiller</w:t>
      </w:r>
    </w:p>
    <w:p w14:paraId="31B04FFA" w14:textId="7B29E207" w:rsidR="005D66DC" w:rsidRDefault="00596DD6" w:rsidP="00907B19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Sébastien PALANQUE, conseiller</w:t>
      </w:r>
    </w:p>
    <w:p w14:paraId="53F8F679" w14:textId="412D8728" w:rsidR="005D66DC" w:rsidRPr="00D65FBD" w:rsidRDefault="00907B19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A74E58C" w14:textId="77777777" w:rsidR="00907B19" w:rsidRPr="00D65FBD" w:rsidRDefault="00907B19" w:rsidP="00596DD6">
      <w:pPr>
        <w:pStyle w:val="Standard"/>
        <w:keepNext/>
        <w:ind w:left="360"/>
        <w:jc w:val="both"/>
        <w:rPr>
          <w:b/>
        </w:rPr>
      </w:pPr>
    </w:p>
    <w:p w14:paraId="4A7B4ECA" w14:textId="1A815D56" w:rsidR="00251116" w:rsidRDefault="009D6E83" w:rsidP="00596DD6">
      <w:pPr>
        <w:pStyle w:val="Standard"/>
        <w:keepNext/>
        <w:ind w:left="360"/>
        <w:jc w:val="both"/>
        <w:rPr>
          <w:b/>
        </w:rPr>
      </w:pPr>
      <w:r w:rsidRPr="00907B19">
        <w:rPr>
          <w:b/>
        </w:rPr>
        <w:t>Absent</w:t>
      </w:r>
      <w:r w:rsidR="00596DD6" w:rsidRPr="00907B19">
        <w:rPr>
          <w:b/>
        </w:rPr>
        <w:t>s</w:t>
      </w:r>
      <w:r w:rsidRPr="00907B19">
        <w:rPr>
          <w:b/>
        </w:rPr>
        <w:t> :</w:t>
      </w:r>
      <w:r w:rsidR="004B2CC9" w:rsidRPr="00907B19">
        <w:rPr>
          <w:b/>
        </w:rPr>
        <w:tab/>
      </w:r>
      <w:r w:rsidR="004B2CC9" w:rsidRPr="00907B19">
        <w:rPr>
          <w:b/>
        </w:rPr>
        <w:tab/>
      </w:r>
      <w:r w:rsidR="004B2CC9" w:rsidRPr="00907B19">
        <w:rPr>
          <w:b/>
        </w:rPr>
        <w:tab/>
      </w:r>
      <w:r w:rsidR="00251116">
        <w:rPr>
          <w:b/>
        </w:rPr>
        <w:t>Fabienne PADER, pouvoir à C. FAVAREL</w:t>
      </w:r>
    </w:p>
    <w:p w14:paraId="5076BAB5" w14:textId="157F2A02" w:rsidR="00907B19" w:rsidRPr="00907B19" w:rsidRDefault="00907B19" w:rsidP="00251116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Ilona AUJON-CHEVALLIER, pouvoir à D. JUGAN</w:t>
      </w:r>
    </w:p>
    <w:p w14:paraId="029C12B9" w14:textId="39C4BFBE" w:rsidR="00907B19" w:rsidRPr="00907B19" w:rsidRDefault="00907B19" w:rsidP="00596DD6">
      <w:pPr>
        <w:pStyle w:val="Standard"/>
        <w:keepNext/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Pierre BESSAGNET, pouvoir à P. BARBEAU</w:t>
      </w:r>
    </w:p>
    <w:p w14:paraId="7811CDE4" w14:textId="45C991D8" w:rsidR="00596DD6" w:rsidRPr="00907B19" w:rsidRDefault="00251116" w:rsidP="00907B19">
      <w:pPr>
        <w:pStyle w:val="Standard"/>
        <w:keepNext/>
        <w:ind w:left="2487" w:firstLine="349"/>
        <w:jc w:val="both"/>
        <w:rPr>
          <w:b/>
        </w:rPr>
      </w:pPr>
      <w:r>
        <w:rPr>
          <w:b/>
        </w:rPr>
        <w:t>Hugo SOULAYRAC</w:t>
      </w:r>
      <w:r w:rsidR="00907B19" w:rsidRPr="00907B19">
        <w:rPr>
          <w:b/>
        </w:rPr>
        <w:t xml:space="preserve">, </w:t>
      </w:r>
      <w:r w:rsidR="00596DD6" w:rsidRPr="00907B19">
        <w:rPr>
          <w:b/>
        </w:rPr>
        <w:t>excusé</w:t>
      </w:r>
    </w:p>
    <w:p w14:paraId="111452D5" w14:textId="209C2C3A" w:rsidR="005D66DC" w:rsidRPr="00907B19" w:rsidRDefault="00596DD6" w:rsidP="00596DD6">
      <w:pPr>
        <w:pStyle w:val="Standard"/>
        <w:keepNext/>
        <w:ind w:left="360"/>
        <w:jc w:val="both"/>
        <w:rPr>
          <w:b/>
        </w:rPr>
      </w:pPr>
      <w:r w:rsidRPr="00907B19">
        <w:rPr>
          <w:b/>
        </w:rPr>
        <w:tab/>
      </w:r>
      <w:r w:rsidRPr="00907B19">
        <w:rPr>
          <w:b/>
        </w:rPr>
        <w:tab/>
      </w:r>
      <w:r w:rsidRPr="00907B19">
        <w:rPr>
          <w:b/>
        </w:rPr>
        <w:tab/>
      </w:r>
      <w:r w:rsidRPr="00907B19">
        <w:rPr>
          <w:b/>
        </w:rPr>
        <w:tab/>
      </w:r>
    </w:p>
    <w:p w14:paraId="53BA64CF" w14:textId="1B5906CC" w:rsidR="005D66DC" w:rsidRPr="00907B19" w:rsidRDefault="005D66DC">
      <w:pPr>
        <w:pStyle w:val="Standard"/>
      </w:pPr>
    </w:p>
    <w:p w14:paraId="770E529C" w14:textId="77777777" w:rsidR="00956FC8" w:rsidRPr="00907B19" w:rsidRDefault="00956FC8">
      <w:pPr>
        <w:pStyle w:val="Standard"/>
      </w:pPr>
    </w:p>
    <w:p w14:paraId="75C8B833" w14:textId="77777777" w:rsidR="008E61C6" w:rsidRPr="00907B19" w:rsidRDefault="008E61C6">
      <w:pPr>
        <w:pStyle w:val="Standard"/>
      </w:pPr>
    </w:p>
    <w:p w14:paraId="722539B9" w14:textId="77777777" w:rsidR="005D66DC" w:rsidRDefault="009D6E83">
      <w:pPr>
        <w:pStyle w:val="Standard"/>
        <w:jc w:val="both"/>
      </w:pPr>
      <w:r>
        <w:t>La séance est ouverte à 20 heures 30</w:t>
      </w:r>
      <w:r w:rsidR="00EE357F" w:rsidRPr="00EE357F">
        <w:t xml:space="preserve"> </w:t>
      </w:r>
      <w:r w:rsidR="00EE357F">
        <w:t>par la signature de la feuille de présence</w:t>
      </w:r>
    </w:p>
    <w:p w14:paraId="192474EE" w14:textId="21CD6FDF" w:rsidR="005D66DC" w:rsidRDefault="005D66DC">
      <w:pPr>
        <w:pStyle w:val="Standard"/>
        <w:jc w:val="both"/>
      </w:pPr>
    </w:p>
    <w:p w14:paraId="26A698B7" w14:textId="22F427AB" w:rsidR="005D66DC" w:rsidRDefault="004B2CC9">
      <w:pPr>
        <w:pStyle w:val="Standard"/>
        <w:tabs>
          <w:tab w:val="left" w:pos="360"/>
        </w:tabs>
        <w:jc w:val="both"/>
      </w:pPr>
      <w:bookmarkStart w:id="0" w:name="_Hlk77759761"/>
      <w:r>
        <w:t xml:space="preserve">● </w:t>
      </w:r>
      <w:bookmarkEnd w:id="0"/>
      <w:r w:rsidR="00251116">
        <w:t>L. BONNET</w:t>
      </w:r>
      <w:r w:rsidR="009D6E83">
        <w:t xml:space="preserve"> est désigné secrétaire de séance</w:t>
      </w:r>
    </w:p>
    <w:p w14:paraId="603D7E8B" w14:textId="77777777" w:rsidR="005D66DC" w:rsidRDefault="005D66DC">
      <w:pPr>
        <w:pStyle w:val="Standard"/>
        <w:jc w:val="both"/>
      </w:pPr>
    </w:p>
    <w:p w14:paraId="322C8113" w14:textId="77777777" w:rsidR="005D66DC" w:rsidRDefault="009D6E83">
      <w:pPr>
        <w:pStyle w:val="Standard"/>
        <w:tabs>
          <w:tab w:val="left" w:pos="360"/>
        </w:tabs>
        <w:jc w:val="both"/>
      </w:pPr>
      <w:r>
        <w:t>● Approbation du procès</w:t>
      </w:r>
      <w:r w:rsidR="004659C3">
        <w:t>-</w:t>
      </w:r>
      <w:r>
        <w:t>verbal de la séance précédente</w:t>
      </w:r>
    </w:p>
    <w:p w14:paraId="706082ED" w14:textId="77777777" w:rsidR="005D66DC" w:rsidRDefault="005D66DC">
      <w:pPr>
        <w:pStyle w:val="Standard"/>
        <w:tabs>
          <w:tab w:val="left" w:pos="360"/>
        </w:tabs>
        <w:jc w:val="both"/>
      </w:pPr>
    </w:p>
    <w:p w14:paraId="418BB3CF" w14:textId="77777777" w:rsidR="005D66DC" w:rsidRDefault="004B2CC9">
      <w:pPr>
        <w:pStyle w:val="Standard"/>
        <w:tabs>
          <w:tab w:val="left" w:pos="360"/>
        </w:tabs>
        <w:jc w:val="both"/>
      </w:pPr>
      <w:r>
        <w:t>Monsieur le Maire passe ensuite à l’étude de l’ordre du jour</w:t>
      </w:r>
    </w:p>
    <w:p w14:paraId="277DF3D4" w14:textId="6A0D96BE" w:rsidR="002C07B8" w:rsidRDefault="002C07B8">
      <w:pPr>
        <w:pStyle w:val="Standard"/>
        <w:tabs>
          <w:tab w:val="left" w:pos="360"/>
        </w:tabs>
        <w:jc w:val="both"/>
      </w:pPr>
    </w:p>
    <w:p w14:paraId="03523A80" w14:textId="77777777" w:rsidR="00980C6B" w:rsidRDefault="00980C6B">
      <w:pPr>
        <w:pStyle w:val="Standard"/>
        <w:tabs>
          <w:tab w:val="left" w:pos="360"/>
        </w:tabs>
        <w:jc w:val="both"/>
      </w:pPr>
    </w:p>
    <w:p w14:paraId="66D2B02F" w14:textId="77777777" w:rsidR="00AE4CDD" w:rsidRDefault="00AE4CDD">
      <w:pPr>
        <w:pStyle w:val="Standard"/>
        <w:tabs>
          <w:tab w:val="left" w:pos="360"/>
        </w:tabs>
        <w:jc w:val="both"/>
      </w:pPr>
    </w:p>
    <w:p w14:paraId="25FFC783" w14:textId="3CAB1916" w:rsidR="002C07B8" w:rsidRDefault="00003E70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Point sur la pandémie COVID (école)</w:t>
      </w:r>
    </w:p>
    <w:p w14:paraId="0AEE2328" w14:textId="6CC777EA" w:rsidR="00003E70" w:rsidRDefault="00003E70" w:rsidP="00003E70"/>
    <w:p w14:paraId="3B5049AA" w14:textId="159C0A9A" w:rsidR="00003E70" w:rsidRDefault="00003E70" w:rsidP="00845530">
      <w:pPr>
        <w:jc w:val="both"/>
        <w:rPr>
          <w:rFonts w:cs="Times New Roman"/>
        </w:rPr>
      </w:pPr>
      <w:r>
        <w:rPr>
          <w:rFonts w:cs="Times New Roman"/>
        </w:rPr>
        <w:t>Monsieur CARRERA informe que deux cas avérés de contamination ont été détectés parmi les élèves début décembre.</w:t>
      </w:r>
    </w:p>
    <w:p w14:paraId="1E4F8274" w14:textId="535072F1" w:rsidR="00003E70" w:rsidRDefault="00003E70" w:rsidP="00845530">
      <w:pPr>
        <w:jc w:val="both"/>
        <w:rPr>
          <w:rFonts w:cs="Times New Roman"/>
        </w:rPr>
      </w:pPr>
      <w:r>
        <w:rPr>
          <w:rFonts w:cs="Times New Roman"/>
        </w:rPr>
        <w:t>La cantinière étant donc cas contact</w:t>
      </w:r>
      <w:r w:rsidR="00845530">
        <w:rPr>
          <w:rFonts w:cs="Times New Roman"/>
        </w:rPr>
        <w:t xml:space="preserve"> a logiquement dû se mettre à l’isolement.</w:t>
      </w:r>
    </w:p>
    <w:p w14:paraId="50567219" w14:textId="1C51B628" w:rsidR="00845530" w:rsidRDefault="00845530" w:rsidP="00845530">
      <w:pPr>
        <w:jc w:val="both"/>
        <w:rPr>
          <w:rFonts w:cs="Times New Roman"/>
        </w:rPr>
      </w:pPr>
      <w:r>
        <w:rPr>
          <w:rFonts w:cs="Times New Roman"/>
        </w:rPr>
        <w:t>Cependant, lorsque la commune s’est retournée vers les services publics (Sécurité Sociale, médecins) pour obtenir indemnisation d’un agent remplaçant, il a été répondu que la cantinière pouvait continuer à exercer son activité normalement…</w:t>
      </w:r>
    </w:p>
    <w:p w14:paraId="05C5E704" w14:textId="6D3A078A" w:rsidR="00845530" w:rsidRDefault="00845530" w:rsidP="00845530">
      <w:pPr>
        <w:jc w:val="both"/>
        <w:rPr>
          <w:rFonts w:cs="Times New Roman"/>
        </w:rPr>
      </w:pPr>
      <w:r>
        <w:rPr>
          <w:rFonts w:cs="Times New Roman"/>
        </w:rPr>
        <w:t>Ne voulant prendre aucun risque, le Maire a logiquement décidé de recruter un remplaçant, aux frais de la commune</w:t>
      </w:r>
    </w:p>
    <w:p w14:paraId="66401E0F" w14:textId="77777777" w:rsidR="0023261D" w:rsidRPr="00003E70" w:rsidRDefault="0023261D" w:rsidP="00845530">
      <w:pPr>
        <w:jc w:val="both"/>
        <w:rPr>
          <w:rFonts w:cs="Times New Roman"/>
        </w:rPr>
      </w:pPr>
    </w:p>
    <w:p w14:paraId="38CF0FBF" w14:textId="77777777" w:rsidR="00956FC8" w:rsidRDefault="00956FC8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D7E2C95" w14:textId="12ED0FDE" w:rsidR="00003E70" w:rsidRDefault="00003E70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  <w:r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lastRenderedPageBreak/>
        <w:t>Point sur la situation financière en fin d’année 2021</w:t>
      </w:r>
    </w:p>
    <w:p w14:paraId="2B866D86" w14:textId="4C353297" w:rsidR="00C01396" w:rsidRDefault="00C01396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</w:p>
    <w:p w14:paraId="2FE29B08" w14:textId="5F1DB25E" w:rsidR="00C01396" w:rsidRDefault="00D541F2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Monsieur le Maire fait ensuite un point sur les comptes communaux 2021.</w:t>
      </w:r>
    </w:p>
    <w:p w14:paraId="1150A5FB" w14:textId="32494043" w:rsidR="00D541F2" w:rsidRDefault="00D541F2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Il s’avère que la situation est meilleure que prévue, y compris avec les grosses dépenses réalisées cette année.</w:t>
      </w:r>
    </w:p>
    <w:p w14:paraId="3F33242E" w14:textId="2F482D81" w:rsidR="00D541F2" w:rsidRPr="00C01396" w:rsidRDefault="00D541F2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Cet état de fait est essentiellement la résultante de la situation sanitaire que nous connaissons depuis de nombreux mois. En effet, la crise COVID a entrainé un fort ralentissement des diverses activités sociales et donc une nette diminution des dépenses inscrites au budget</w:t>
      </w:r>
    </w:p>
    <w:p w14:paraId="15228581" w14:textId="77777777" w:rsidR="00C01396" w:rsidRPr="00003E70" w:rsidRDefault="00C01396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fr-FR" w:bidi="ar-SA"/>
        </w:rPr>
      </w:pPr>
    </w:p>
    <w:p w14:paraId="0BC463AC" w14:textId="77777777" w:rsidR="00B97C98" w:rsidRDefault="00003E70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  <w:r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 xml:space="preserve">Délibération </w:t>
      </w:r>
      <w:r w:rsidR="004C1B52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 xml:space="preserve">pour </w:t>
      </w:r>
      <w:r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passage à la nomenclature M57 </w:t>
      </w:r>
    </w:p>
    <w:p w14:paraId="4741C9D4" w14:textId="77777777" w:rsidR="00B97C98" w:rsidRDefault="00B97C98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544F55BC" w14:textId="4CDE6D23" w:rsidR="00B97C98" w:rsidRPr="00246773" w:rsidRDefault="00B97C98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 w:rsidRPr="00246773">
        <w:rPr>
          <w:rFonts w:eastAsia="Times New Roman" w:cs="Times New Roman"/>
          <w:color w:val="000000"/>
          <w:kern w:val="0"/>
          <w:lang w:eastAsia="fr-FR" w:bidi="ar-SA"/>
        </w:rPr>
        <w:t>-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</w:t>
      </w:r>
      <w:r w:rsidRPr="00246773">
        <w:rPr>
          <w:rFonts w:eastAsia="Times New Roman" w:cs="Times New Roman"/>
          <w:color w:val="000000"/>
          <w:kern w:val="0"/>
          <w:lang w:eastAsia="fr-FR" w:bidi="ar-SA"/>
        </w:rPr>
        <w:t>M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ise en place de la fongibilité des </w:t>
      </w:r>
      <w:r w:rsidR="004C1B52" w:rsidRPr="00246773">
        <w:rPr>
          <w:rFonts w:eastAsia="Times New Roman" w:cs="Times New Roman"/>
          <w:color w:val="000000"/>
          <w:kern w:val="0"/>
          <w:lang w:eastAsia="fr-FR" w:bidi="ar-SA"/>
        </w:rPr>
        <w:t>cré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>dits en sections de fonctionnement et d’investissement</w:t>
      </w:r>
      <w:r w:rsidR="00D541F2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</w:t>
      </w:r>
    </w:p>
    <w:p w14:paraId="7457734B" w14:textId="77777777" w:rsidR="00B97C98" w:rsidRPr="00246773" w:rsidRDefault="00B97C98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 w:rsidRPr="00246773">
        <w:rPr>
          <w:rFonts w:eastAsia="Times New Roman" w:cs="Times New Roman"/>
          <w:color w:val="000000"/>
          <w:kern w:val="0"/>
          <w:lang w:eastAsia="fr-FR" w:bidi="ar-SA"/>
        </w:rPr>
        <w:t>-</w:t>
      </w:r>
      <w:r w:rsidR="00D541F2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>Lecture du règlement budgétaire et financier de la commune</w:t>
      </w:r>
      <w:r w:rsidR="00D541F2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</w:t>
      </w:r>
    </w:p>
    <w:p w14:paraId="0C57E326" w14:textId="54D51A52" w:rsidR="00003E70" w:rsidRPr="00246773" w:rsidRDefault="00B97C98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 w:rsidRPr="00246773">
        <w:rPr>
          <w:rFonts w:eastAsia="Times New Roman" w:cs="Times New Roman"/>
          <w:color w:val="000000"/>
          <w:kern w:val="0"/>
          <w:lang w:eastAsia="fr-FR" w:bidi="ar-SA"/>
        </w:rPr>
        <w:t>-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Approbation du règlement budgétaire</w:t>
      </w:r>
    </w:p>
    <w:p w14:paraId="22B1CD5F" w14:textId="35D291F8" w:rsidR="00003E70" w:rsidRPr="00B97C98" w:rsidRDefault="00B97C98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lang w:eastAsia="fr-FR" w:bidi="ar-SA"/>
        </w:rPr>
      </w:pPr>
      <w:r w:rsidRPr="00246773">
        <w:rPr>
          <w:rFonts w:eastAsia="Times New Roman" w:cs="Times New Roman"/>
          <w:color w:val="000000"/>
          <w:kern w:val="0"/>
          <w:lang w:eastAsia="fr-FR" w:bidi="ar-SA"/>
        </w:rPr>
        <w:t>-</w:t>
      </w:r>
      <w:r w:rsidR="00003E70" w:rsidRPr="00246773">
        <w:rPr>
          <w:rFonts w:eastAsia="Times New Roman" w:cs="Times New Roman"/>
          <w:color w:val="000000"/>
          <w:kern w:val="0"/>
          <w:lang w:eastAsia="fr-FR" w:bidi="ar-SA"/>
        </w:rPr>
        <w:t xml:space="preserve"> Mise à jour de l’inventaire de la section investissement</w:t>
      </w:r>
    </w:p>
    <w:p w14:paraId="63941338" w14:textId="42B22901" w:rsidR="00DE3C6A" w:rsidRDefault="00DE3C6A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47DBF29D" w14:textId="4A741787" w:rsidR="00DE3C6A" w:rsidRDefault="00ED2D6C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 compter du 1</w:t>
      </w:r>
      <w:r w:rsidRPr="00ED2D6C">
        <w:rPr>
          <w:rFonts w:eastAsia="Times New Roman" w:cs="Times New Roman"/>
          <w:color w:val="000000"/>
          <w:kern w:val="0"/>
          <w:vertAlign w:val="superscript"/>
          <w:lang w:eastAsia="fr-FR" w:bidi="ar-SA"/>
        </w:rPr>
        <w:t>er</w:t>
      </w:r>
      <w:r>
        <w:rPr>
          <w:rFonts w:eastAsia="Times New Roman" w:cs="Times New Roman"/>
          <w:color w:val="000000"/>
          <w:kern w:val="0"/>
          <w:lang w:eastAsia="fr-FR" w:bidi="ar-SA"/>
        </w:rPr>
        <w:t xml:space="preserve"> janvier 2022 une nouvelle nomenclature des comptes publics est progressivement mise en place.</w:t>
      </w:r>
    </w:p>
    <w:p w14:paraId="62B76D7C" w14:textId="6D9AD67C" w:rsidR="00ED2D6C" w:rsidRDefault="00ED2D6C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Elle devra, à terme, permettre au maire de déplacer des fonds à l’intérieur d’un même chapitre comptable, sans délibération. Il faudra néanmoins que ces transferts restent dans la limite de 7,5% du total du chapitre concerné. Cette opportunité permettra de mieux répondre aux urgences de financement.</w:t>
      </w:r>
    </w:p>
    <w:p w14:paraId="68235126" w14:textId="6907F56B" w:rsidR="00ED2D6C" w:rsidRPr="00DE3C6A" w:rsidRDefault="00ED2D6C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Après délibération, le Conseil adopte cette décision à l’unanimité</w:t>
      </w:r>
    </w:p>
    <w:p w14:paraId="3ABAF122" w14:textId="77777777" w:rsidR="00DE3C6A" w:rsidRPr="00003E70" w:rsidRDefault="00DE3C6A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6C175929" w14:textId="331DDB13" w:rsidR="00003E70" w:rsidRDefault="00003E70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  <w:r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Illumination du village pour les fêtes</w:t>
      </w:r>
      <w:r w:rsidR="006D2E09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 xml:space="preserve"> / </w:t>
      </w:r>
      <w:r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Ramassage des feuilles</w:t>
      </w:r>
    </w:p>
    <w:p w14:paraId="1B6A3ADA" w14:textId="55607398" w:rsidR="006D2E09" w:rsidRDefault="006D2E09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703F631C" w14:textId="6481E980" w:rsidR="006D2E09" w:rsidRPr="006D2E09" w:rsidRDefault="006D2E09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Une journée est prévue le samedi 18 décembre pour réaliser ces petits travaux</w:t>
      </w:r>
    </w:p>
    <w:p w14:paraId="477A06DE" w14:textId="77777777" w:rsidR="006D2E09" w:rsidRPr="00003E70" w:rsidRDefault="006D2E09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56C470A8" w14:textId="381D0EE6" w:rsidR="00003E70" w:rsidRPr="00003E70" w:rsidRDefault="006D2E09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  <w:bookmarkStart w:id="1" w:name="_Hlk90461340"/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Etude, c</w:t>
      </w:r>
      <w:r w:rsidR="00003E70"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 xml:space="preserve">orrection </w:t>
      </w: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 xml:space="preserve">et distribution </w:t>
      </w:r>
      <w:r w:rsidR="00003E70" w:rsidRPr="00003E70"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du bulletin municipal</w:t>
      </w:r>
    </w:p>
    <w:bookmarkEnd w:id="1"/>
    <w:p w14:paraId="4922B320" w14:textId="323A1486" w:rsidR="00003E70" w:rsidRDefault="00003E70" w:rsidP="00003E70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79322720" w14:textId="39FFCCA4" w:rsidR="006D2E09" w:rsidRPr="00003E70" w:rsidRDefault="006D2E09" w:rsidP="00003E7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La suite de la séance est consacrée à la finalisation du bulletin municipal 2021 dont la distribution interviendra lundi 20 et mardi 21 décembre</w:t>
      </w:r>
    </w:p>
    <w:p w14:paraId="643A79C8" w14:textId="325ECF97" w:rsidR="00956FC8" w:rsidRDefault="00956FC8" w:rsidP="002C07B8">
      <w:pPr>
        <w:jc w:val="both"/>
        <w:rPr>
          <w:rFonts w:ascii="Arial" w:hAnsi="Arial" w:cs="Arial"/>
          <w:color w:val="000000"/>
        </w:rPr>
      </w:pPr>
    </w:p>
    <w:p w14:paraId="43168E02" w14:textId="37718F91" w:rsidR="006D2E09" w:rsidRDefault="006D2E09" w:rsidP="006D2E0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  <w:t>Questions diverses</w:t>
      </w:r>
    </w:p>
    <w:p w14:paraId="1A9D8784" w14:textId="2864A4A0" w:rsidR="006D2E09" w:rsidRDefault="006D2E09" w:rsidP="006D2E09">
      <w:pPr>
        <w:widowControl/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fr-FR" w:bidi="ar-SA"/>
        </w:rPr>
      </w:pPr>
    </w:p>
    <w:p w14:paraId="380C6784" w14:textId="7D1C2700" w:rsidR="006D2E09" w:rsidRDefault="001A28F7" w:rsidP="006D2E0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Monsieur PALANQUE</w:t>
      </w:r>
      <w:r w:rsidR="008D4190">
        <w:rPr>
          <w:rFonts w:eastAsia="Times New Roman" w:cs="Times New Roman"/>
          <w:color w:val="000000"/>
          <w:kern w:val="0"/>
          <w:lang w:eastAsia="fr-FR" w:bidi="ar-SA"/>
        </w:rPr>
        <w:t xml:space="preserve"> signale que, lors de précipitations importantes, la route en direction de </w:t>
      </w:r>
      <w:proofErr w:type="spellStart"/>
      <w:r w:rsidR="008D4190">
        <w:rPr>
          <w:rFonts w:eastAsia="Times New Roman" w:cs="Times New Roman"/>
          <w:color w:val="000000"/>
          <w:kern w:val="0"/>
          <w:lang w:eastAsia="fr-FR" w:bidi="ar-SA"/>
        </w:rPr>
        <w:t>Saint-Lary</w:t>
      </w:r>
      <w:proofErr w:type="spellEnd"/>
      <w:r w:rsidR="008D4190">
        <w:rPr>
          <w:rFonts w:eastAsia="Times New Roman" w:cs="Times New Roman"/>
          <w:color w:val="000000"/>
          <w:kern w:val="0"/>
          <w:lang w:eastAsia="fr-FR" w:bidi="ar-SA"/>
        </w:rPr>
        <w:t xml:space="preserve"> à la sortie de </w:t>
      </w:r>
      <w:proofErr w:type="spellStart"/>
      <w:r w:rsidR="008D4190">
        <w:rPr>
          <w:rFonts w:eastAsia="Times New Roman" w:cs="Times New Roman"/>
          <w:color w:val="000000"/>
          <w:kern w:val="0"/>
          <w:lang w:eastAsia="fr-FR" w:bidi="ar-SA"/>
        </w:rPr>
        <w:t>Baurens</w:t>
      </w:r>
      <w:proofErr w:type="spellEnd"/>
      <w:r w:rsidR="008D4190">
        <w:rPr>
          <w:rFonts w:eastAsia="Times New Roman" w:cs="Times New Roman"/>
          <w:color w:val="000000"/>
          <w:kern w:val="0"/>
          <w:lang w:eastAsia="fr-FR" w:bidi="ar-SA"/>
        </w:rPr>
        <w:t xml:space="preserve"> est passablement inondée.</w:t>
      </w:r>
    </w:p>
    <w:p w14:paraId="3C113265" w14:textId="43CBE416" w:rsidR="008D4190" w:rsidRDefault="008D4190" w:rsidP="006D2E0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Après discussion, il est décidé d’étudier les raisons de ce phénomène et de voir quelle commune est concernée par d’éventuels travaux à réaliser et quel type de travaux.</w:t>
      </w:r>
    </w:p>
    <w:p w14:paraId="0FD4782F" w14:textId="170F5F68" w:rsidR="008D4190" w:rsidRPr="00003E70" w:rsidRDefault="008D4190" w:rsidP="006D2E0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lang w:eastAsia="fr-FR" w:bidi="ar-SA"/>
        </w:rPr>
      </w:pPr>
      <w:r>
        <w:rPr>
          <w:rFonts w:eastAsia="Times New Roman" w:cs="Times New Roman"/>
          <w:color w:val="000000"/>
          <w:kern w:val="0"/>
          <w:lang w:eastAsia="fr-FR" w:bidi="ar-SA"/>
        </w:rPr>
        <w:t>A suivre…</w:t>
      </w:r>
    </w:p>
    <w:p w14:paraId="7A4E96D7" w14:textId="77777777" w:rsidR="00956FC8" w:rsidRPr="005845DB" w:rsidRDefault="00956FC8" w:rsidP="002C07B8">
      <w:pPr>
        <w:jc w:val="both"/>
        <w:rPr>
          <w:rFonts w:ascii="Arial" w:hAnsi="Arial" w:cs="Arial"/>
          <w:color w:val="000000"/>
        </w:rPr>
      </w:pPr>
    </w:p>
    <w:p w14:paraId="4FEDBD8B" w14:textId="6E8D5011" w:rsidR="00342A8F" w:rsidRDefault="00342A8F" w:rsidP="002C07B8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D607561" w14:textId="315A2FED" w:rsidR="005D66DC" w:rsidRPr="00CE2AF2" w:rsidRDefault="009D6E83" w:rsidP="00CE2AF2">
      <w:pPr>
        <w:pStyle w:val="Standard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CE2AF2">
        <w:rPr>
          <w:rFonts w:ascii="Arial" w:hAnsi="Arial" w:cs="Arial"/>
          <w:b/>
          <w:bCs/>
        </w:rPr>
        <w:t>Aucune autre question n'étant soulevée et l'ordre du jour étant épuisé, la séance est levée à</w:t>
      </w:r>
      <w:r w:rsidR="00CE2AF2">
        <w:rPr>
          <w:rFonts w:ascii="Arial" w:hAnsi="Arial" w:cs="Arial"/>
          <w:b/>
          <w:bCs/>
        </w:rPr>
        <w:t xml:space="preserve"> </w:t>
      </w:r>
      <w:r w:rsidRPr="00CE2AF2">
        <w:rPr>
          <w:rFonts w:ascii="Arial" w:hAnsi="Arial" w:cs="Arial"/>
          <w:b/>
          <w:bCs/>
        </w:rPr>
        <w:t>2</w:t>
      </w:r>
      <w:r w:rsidR="008D4190">
        <w:rPr>
          <w:rFonts w:ascii="Arial" w:hAnsi="Arial" w:cs="Arial"/>
          <w:b/>
          <w:bCs/>
        </w:rPr>
        <w:t>2</w:t>
      </w:r>
      <w:r w:rsidRPr="00CE2AF2">
        <w:rPr>
          <w:rFonts w:ascii="Arial" w:hAnsi="Arial" w:cs="Arial"/>
          <w:b/>
          <w:bCs/>
        </w:rPr>
        <w:t xml:space="preserve"> heures</w:t>
      </w:r>
    </w:p>
    <w:sectPr w:rsidR="005D66DC" w:rsidRPr="00CE2AF2" w:rsidSect="007F0DAC">
      <w:head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5051" w14:textId="77777777" w:rsidR="009A5AD0" w:rsidRDefault="009A5AD0">
      <w:r>
        <w:separator/>
      </w:r>
    </w:p>
  </w:endnote>
  <w:endnote w:type="continuationSeparator" w:id="0">
    <w:p w14:paraId="1CF7A7AA" w14:textId="77777777" w:rsidR="009A5AD0" w:rsidRDefault="009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E284" w14:textId="77777777" w:rsidR="009A5AD0" w:rsidRDefault="009A5AD0">
      <w:r>
        <w:rPr>
          <w:color w:val="000000"/>
        </w:rPr>
        <w:separator/>
      </w:r>
    </w:p>
  </w:footnote>
  <w:footnote w:type="continuationSeparator" w:id="0">
    <w:p w14:paraId="69DBB41E" w14:textId="77777777" w:rsidR="009A5AD0" w:rsidRDefault="009A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AF75" w14:textId="77777777" w:rsidR="00236F57" w:rsidRPr="00096E1E" w:rsidRDefault="00236F57" w:rsidP="00096E1E">
    <w:pPr>
      <w:pStyle w:val="En-tte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DE34" w14:textId="77777777" w:rsidR="009952C0" w:rsidRDefault="009F64EA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>
      <w:rPr>
        <w:noProof/>
        <w:lang w:eastAsia="fr-FR" w:bidi="ar-SA"/>
      </w:rPr>
      <w:drawing>
        <wp:inline distT="0" distB="0" distL="0" distR="0" wp14:anchorId="4A8B277D" wp14:editId="5776B05D">
          <wp:extent cx="1238250" cy="1733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64C61" w14:textId="77777777" w:rsidR="009952C0" w:rsidRPr="009952C0" w:rsidRDefault="009952C0" w:rsidP="009952C0">
    <w:pPr>
      <w:pStyle w:val="En-tte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b/>
        <w:sz w:val="32"/>
        <w:szCs w:val="32"/>
      </w:rPr>
    </w:pPr>
    <w:r w:rsidRPr="009952C0">
      <w:rPr>
        <w:rFonts w:ascii="Cambria" w:eastAsia="Times New Roman" w:hAnsi="Cambria" w:cs="Times New Roman"/>
        <w:b/>
        <w:sz w:val="32"/>
        <w:szCs w:val="32"/>
      </w:rPr>
      <w:t>MAIRIE DE CASTILLON-MASSAS</w:t>
    </w:r>
  </w:p>
  <w:p w14:paraId="02BCF6C4" w14:textId="77777777" w:rsidR="007F0DAC" w:rsidRDefault="007F0D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9B3"/>
    <w:multiLevelType w:val="hybridMultilevel"/>
    <w:tmpl w:val="D042048E"/>
    <w:lvl w:ilvl="0" w:tplc="5B66AC9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2F7"/>
    <w:multiLevelType w:val="multilevel"/>
    <w:tmpl w:val="1994BE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F023457"/>
    <w:multiLevelType w:val="hybridMultilevel"/>
    <w:tmpl w:val="4F0E5C66"/>
    <w:lvl w:ilvl="0" w:tplc="BA74A95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C9C"/>
    <w:multiLevelType w:val="hybridMultilevel"/>
    <w:tmpl w:val="637291AE"/>
    <w:lvl w:ilvl="0" w:tplc="157440A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33392"/>
    <w:multiLevelType w:val="hybridMultilevel"/>
    <w:tmpl w:val="6F4C3BB8"/>
    <w:lvl w:ilvl="0" w:tplc="3CC80D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2409"/>
    <w:multiLevelType w:val="hybridMultilevel"/>
    <w:tmpl w:val="E8BAE2FA"/>
    <w:lvl w:ilvl="0" w:tplc="9772924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E53EA"/>
    <w:multiLevelType w:val="hybridMultilevel"/>
    <w:tmpl w:val="4D04F678"/>
    <w:lvl w:ilvl="0" w:tplc="E63C33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D1"/>
    <w:rsid w:val="000021ED"/>
    <w:rsid w:val="00003E70"/>
    <w:rsid w:val="0002765B"/>
    <w:rsid w:val="00096E1E"/>
    <w:rsid w:val="000B13E7"/>
    <w:rsid w:val="000B4834"/>
    <w:rsid w:val="000C3585"/>
    <w:rsid w:val="000C7A30"/>
    <w:rsid w:val="0011158E"/>
    <w:rsid w:val="00111851"/>
    <w:rsid w:val="001658C2"/>
    <w:rsid w:val="00181ED9"/>
    <w:rsid w:val="001908F9"/>
    <w:rsid w:val="00194E8A"/>
    <w:rsid w:val="001A28F7"/>
    <w:rsid w:val="001B5907"/>
    <w:rsid w:val="001D1E20"/>
    <w:rsid w:val="00232352"/>
    <w:rsid w:val="0023261D"/>
    <w:rsid w:val="0023310E"/>
    <w:rsid w:val="00236F57"/>
    <w:rsid w:val="00246773"/>
    <w:rsid w:val="00251116"/>
    <w:rsid w:val="002522EF"/>
    <w:rsid w:val="00271C32"/>
    <w:rsid w:val="00292A7D"/>
    <w:rsid w:val="002A4F5E"/>
    <w:rsid w:val="002C07B8"/>
    <w:rsid w:val="003038AB"/>
    <w:rsid w:val="0032695D"/>
    <w:rsid w:val="00342A8F"/>
    <w:rsid w:val="00364882"/>
    <w:rsid w:val="00372AAC"/>
    <w:rsid w:val="00375A93"/>
    <w:rsid w:val="003B0BBF"/>
    <w:rsid w:val="003B37B8"/>
    <w:rsid w:val="003B3ED3"/>
    <w:rsid w:val="003E1AF2"/>
    <w:rsid w:val="003F448B"/>
    <w:rsid w:val="00413EC9"/>
    <w:rsid w:val="0044046C"/>
    <w:rsid w:val="004659C3"/>
    <w:rsid w:val="00497D0A"/>
    <w:rsid w:val="004A5230"/>
    <w:rsid w:val="004B2CC9"/>
    <w:rsid w:val="004C1B52"/>
    <w:rsid w:val="004C389B"/>
    <w:rsid w:val="004C5F6F"/>
    <w:rsid w:val="004D1190"/>
    <w:rsid w:val="00522705"/>
    <w:rsid w:val="00525D20"/>
    <w:rsid w:val="00536D77"/>
    <w:rsid w:val="00554572"/>
    <w:rsid w:val="005605A4"/>
    <w:rsid w:val="005618E4"/>
    <w:rsid w:val="00566BD8"/>
    <w:rsid w:val="005845DB"/>
    <w:rsid w:val="00596DD6"/>
    <w:rsid w:val="005A6518"/>
    <w:rsid w:val="005D28A5"/>
    <w:rsid w:val="005D66DC"/>
    <w:rsid w:val="005E2F7E"/>
    <w:rsid w:val="006164B4"/>
    <w:rsid w:val="00643679"/>
    <w:rsid w:val="006448E8"/>
    <w:rsid w:val="00651C24"/>
    <w:rsid w:val="00665F47"/>
    <w:rsid w:val="00667614"/>
    <w:rsid w:val="006759CA"/>
    <w:rsid w:val="00697DDB"/>
    <w:rsid w:val="006A1944"/>
    <w:rsid w:val="006A7597"/>
    <w:rsid w:val="006D2E09"/>
    <w:rsid w:val="0070001E"/>
    <w:rsid w:val="007053D1"/>
    <w:rsid w:val="00783A4D"/>
    <w:rsid w:val="007948FE"/>
    <w:rsid w:val="007A0D23"/>
    <w:rsid w:val="007A17F4"/>
    <w:rsid w:val="007A3AD4"/>
    <w:rsid w:val="007C5D59"/>
    <w:rsid w:val="007D3494"/>
    <w:rsid w:val="007F0DAC"/>
    <w:rsid w:val="008017CC"/>
    <w:rsid w:val="008046D7"/>
    <w:rsid w:val="00840330"/>
    <w:rsid w:val="00845530"/>
    <w:rsid w:val="00857464"/>
    <w:rsid w:val="008C612C"/>
    <w:rsid w:val="008D3791"/>
    <w:rsid w:val="008D4190"/>
    <w:rsid w:val="008D6656"/>
    <w:rsid w:val="008E61C6"/>
    <w:rsid w:val="008F1D70"/>
    <w:rsid w:val="008F4EF2"/>
    <w:rsid w:val="00907B19"/>
    <w:rsid w:val="0091595A"/>
    <w:rsid w:val="00933F8F"/>
    <w:rsid w:val="0095377F"/>
    <w:rsid w:val="00956FC8"/>
    <w:rsid w:val="00980C6B"/>
    <w:rsid w:val="009952C0"/>
    <w:rsid w:val="009A568B"/>
    <w:rsid w:val="009A5AD0"/>
    <w:rsid w:val="009B4317"/>
    <w:rsid w:val="009B5C4C"/>
    <w:rsid w:val="009C4CBE"/>
    <w:rsid w:val="009D6E83"/>
    <w:rsid w:val="009E3298"/>
    <w:rsid w:val="009F64EA"/>
    <w:rsid w:val="00A307D5"/>
    <w:rsid w:val="00A54A96"/>
    <w:rsid w:val="00A941F0"/>
    <w:rsid w:val="00AA1EE7"/>
    <w:rsid w:val="00AE4CDD"/>
    <w:rsid w:val="00AF243C"/>
    <w:rsid w:val="00B448EE"/>
    <w:rsid w:val="00B97C98"/>
    <w:rsid w:val="00BB4ACD"/>
    <w:rsid w:val="00BD31AE"/>
    <w:rsid w:val="00C01396"/>
    <w:rsid w:val="00C119B6"/>
    <w:rsid w:val="00C52638"/>
    <w:rsid w:val="00CC284C"/>
    <w:rsid w:val="00CC6B4E"/>
    <w:rsid w:val="00CD6364"/>
    <w:rsid w:val="00CE2AF2"/>
    <w:rsid w:val="00D365D8"/>
    <w:rsid w:val="00D50A58"/>
    <w:rsid w:val="00D51DDC"/>
    <w:rsid w:val="00D541F2"/>
    <w:rsid w:val="00D65FBD"/>
    <w:rsid w:val="00D759D1"/>
    <w:rsid w:val="00D95BE5"/>
    <w:rsid w:val="00D97C84"/>
    <w:rsid w:val="00DD24AA"/>
    <w:rsid w:val="00DD3C78"/>
    <w:rsid w:val="00DE3C6A"/>
    <w:rsid w:val="00DF744F"/>
    <w:rsid w:val="00E001CF"/>
    <w:rsid w:val="00E92EFE"/>
    <w:rsid w:val="00E94929"/>
    <w:rsid w:val="00EA297B"/>
    <w:rsid w:val="00ED1029"/>
    <w:rsid w:val="00ED2D6C"/>
    <w:rsid w:val="00ED7730"/>
    <w:rsid w:val="00EE357F"/>
    <w:rsid w:val="00EF51AA"/>
    <w:rsid w:val="00F127A4"/>
    <w:rsid w:val="00F2518E"/>
    <w:rsid w:val="00F3597B"/>
    <w:rsid w:val="00F45529"/>
    <w:rsid w:val="00F603C8"/>
    <w:rsid w:val="00F6691F"/>
    <w:rsid w:val="00F84B3A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10E4F"/>
  <w15:docId w15:val="{0DA8A433-37AD-4886-931F-358B817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6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D66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D66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D6656"/>
    <w:pPr>
      <w:spacing w:after="120"/>
    </w:pPr>
  </w:style>
  <w:style w:type="paragraph" w:styleId="Liste">
    <w:name w:val="List"/>
    <w:basedOn w:val="Textbody"/>
    <w:rsid w:val="008D6656"/>
  </w:style>
  <w:style w:type="paragraph" w:styleId="Lgende">
    <w:name w:val="caption"/>
    <w:basedOn w:val="Standard"/>
    <w:rsid w:val="008D66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6656"/>
    <w:pPr>
      <w:suppressLineNumbers/>
    </w:pPr>
  </w:style>
  <w:style w:type="character" w:customStyle="1" w:styleId="BulletSymbols">
    <w:name w:val="Bullet Symbols"/>
    <w:rsid w:val="008D6656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rsid w:val="00096E1E"/>
    <w:rPr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E1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096E1E"/>
    <w:rPr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52C0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9952C0"/>
    <w:rPr>
      <w:rFonts w:ascii="Tahoma" w:hAnsi="Tahoma"/>
      <w:kern w:val="3"/>
      <w:sz w:val="16"/>
      <w:szCs w:val="1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97C8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\Documents\Utilitaires\Compte%20rendu%20du%20Conseil%20Municip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5B57-EDDF-40CE-9813-FFC133AB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du Conseil Municipal</Template>
  <TotalTime>6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CASTILLON-MASSAS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CASTILLON-MASSAS</dc:title>
  <dc:creator>DANIEL</dc:creator>
  <cp:lastModifiedBy>Daniel JUGAN</cp:lastModifiedBy>
  <cp:revision>4</cp:revision>
  <cp:lastPrinted>2021-07-21T14:59:00Z</cp:lastPrinted>
  <dcterms:created xsi:type="dcterms:W3CDTF">2022-01-24T13:21:00Z</dcterms:created>
  <dcterms:modified xsi:type="dcterms:W3CDTF">2022-02-25T10:45:00Z</dcterms:modified>
</cp:coreProperties>
</file>